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D72C" w14:textId="77777777" w:rsidR="00397317" w:rsidRPr="00397317" w:rsidRDefault="00DA2429" w:rsidP="00397317">
      <w:pPr>
        <w:spacing w:before="0" w:after="0" w:line="372" w:lineRule="auto"/>
        <w:rPr>
          <w:rFonts w:ascii="Helvetica" w:eastAsia="Times New Roman" w:hAnsi="Helvetica" w:cs="Helvetica"/>
          <w:color w:val="222222"/>
          <w:sz w:val="19"/>
          <w:szCs w:val="19"/>
          <w:lang w:val="en" w:eastAsia="en-US"/>
        </w:rPr>
      </w:pPr>
      <w:r w:rsidRPr="4593DA66">
        <w:rPr>
          <w:rFonts w:ascii="Helvetica" w:eastAsia="Times New Roman" w:hAnsi="Helvetica" w:cs="Helvetica"/>
          <w:noProof/>
          <w:color w:val="0038A8"/>
          <w:sz w:val="19"/>
          <w:szCs w:val="19"/>
          <w:lang w:eastAsia="en-US"/>
        </w:rPr>
        <w:t xml:space="preserve"> </w:t>
      </w:r>
      <w:r w:rsidR="00397317">
        <w:rPr>
          <w:noProof/>
          <w:lang w:eastAsia="en-US"/>
        </w:rPr>
        <w:drawing>
          <wp:inline distT="0" distB="0" distL="0" distR="0" wp14:anchorId="4FDDF801" wp14:editId="17A687AE">
            <wp:extent cx="4410075" cy="809625"/>
            <wp:effectExtent l="0" t="0" r="9525" b="9525"/>
            <wp:docPr id="1" name="image" descr="University System of Georg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2">
                      <a:extLst>
                        <a:ext uri="{28A0092B-C50C-407E-A947-70E740481C1C}">
                          <a14:useLocalDpi xmlns:a14="http://schemas.microsoft.com/office/drawing/2010/main" val="0"/>
                        </a:ext>
                      </a:extLst>
                    </a:blip>
                    <a:stretch>
                      <a:fillRect/>
                    </a:stretch>
                  </pic:blipFill>
                  <pic:spPr>
                    <a:xfrm>
                      <a:off x="0" y="0"/>
                      <a:ext cx="4410075" cy="809625"/>
                    </a:xfrm>
                    <a:prstGeom prst="rect">
                      <a:avLst/>
                    </a:prstGeom>
                  </pic:spPr>
                </pic:pic>
              </a:graphicData>
            </a:graphic>
          </wp:inline>
        </w:drawing>
      </w:r>
    </w:p>
    <w:p w14:paraId="7C3B019A" w14:textId="6E7E964A" w:rsidR="005B0BAE" w:rsidRPr="00F47360" w:rsidRDefault="00AC5AEC" w:rsidP="00AC5AEC">
      <w:pPr>
        <w:pStyle w:val="Heading1"/>
        <w:spacing w:before="0" w:after="0"/>
        <w:jc w:val="center"/>
        <w:rPr>
          <w:color w:val="auto"/>
          <w:sz w:val="18"/>
          <w:szCs w:val="18"/>
        </w:rPr>
      </w:pPr>
      <w:r w:rsidRPr="00F47360">
        <w:rPr>
          <w:color w:val="auto"/>
          <w:sz w:val="18"/>
          <w:szCs w:val="18"/>
        </w:rPr>
        <w:t xml:space="preserve">continous service </w:t>
      </w:r>
      <w:r w:rsidR="00412FBB" w:rsidRPr="00F47360">
        <w:rPr>
          <w:color w:val="auto"/>
          <w:sz w:val="18"/>
          <w:szCs w:val="18"/>
        </w:rPr>
        <w:t xml:space="preserve">Waiver </w:t>
      </w:r>
      <w:r w:rsidR="00DA2429" w:rsidRPr="00F47360">
        <w:rPr>
          <w:color w:val="auto"/>
          <w:sz w:val="18"/>
          <w:szCs w:val="18"/>
        </w:rPr>
        <w:t>request form</w:t>
      </w:r>
    </w:p>
    <w:p w14:paraId="7EB97A96" w14:textId="36157247" w:rsidR="006E2703" w:rsidRPr="00F47360" w:rsidRDefault="00F10C19" w:rsidP="006E2703">
      <w:r>
        <w:t>E</w:t>
      </w:r>
      <w:r w:rsidR="006E2703" w:rsidRPr="00F47360">
        <w:t>mployees who meet established criteria, may request</w:t>
      </w:r>
      <w:r w:rsidR="00412FBB" w:rsidRPr="00F47360">
        <w:t xml:space="preserve"> consideration for</w:t>
      </w:r>
      <w:r w:rsidR="006E2703" w:rsidRPr="00F47360">
        <w:t xml:space="preserve"> a </w:t>
      </w:r>
      <w:r w:rsidR="00412FBB" w:rsidRPr="00F47360">
        <w:t>University System of Georgia (USG</w:t>
      </w:r>
      <w:r w:rsidR="00F977AC" w:rsidRPr="00B67BF9">
        <w:rPr>
          <w:rFonts w:eastAsia="Times New Roman"/>
          <w:color w:val="00B050"/>
        </w:rPr>
        <w:t xml:space="preserve"> </w:t>
      </w:r>
      <w:r w:rsidR="00F977AC" w:rsidRPr="00F47360">
        <w:rPr>
          <w:rFonts w:eastAsia="Times New Roman"/>
          <w:color w:val="0A0A0A"/>
        </w:rPr>
        <w:t xml:space="preserve">waiver of the continuous service requirement for eligibility to receive </w:t>
      </w:r>
      <w:r w:rsidR="00F977AC" w:rsidRPr="00182EAC">
        <w:rPr>
          <w:rFonts w:eastAsia="Times New Roman"/>
        </w:rPr>
        <w:t>basic</w:t>
      </w:r>
      <w:r w:rsidR="00530B4A" w:rsidRPr="00182EAC">
        <w:rPr>
          <w:rFonts w:eastAsia="Times New Roman"/>
        </w:rPr>
        <w:t xml:space="preserve">, </w:t>
      </w:r>
      <w:r w:rsidR="00C67DDA" w:rsidRPr="00182EAC">
        <w:rPr>
          <w:rFonts w:eastAsia="Times New Roman"/>
        </w:rPr>
        <w:t>spouse</w:t>
      </w:r>
      <w:r w:rsidR="00606BEF" w:rsidRPr="00182EAC">
        <w:rPr>
          <w:rFonts w:eastAsia="Times New Roman"/>
        </w:rPr>
        <w:t xml:space="preserve"> and </w:t>
      </w:r>
      <w:r w:rsidR="00C67DDA" w:rsidRPr="00182EAC">
        <w:rPr>
          <w:rFonts w:eastAsia="Times New Roman"/>
        </w:rPr>
        <w:t>/</w:t>
      </w:r>
      <w:r w:rsidR="00606BEF" w:rsidRPr="00182EAC">
        <w:rPr>
          <w:rFonts w:eastAsia="Times New Roman"/>
        </w:rPr>
        <w:t xml:space="preserve">or </w:t>
      </w:r>
      <w:r w:rsidR="00C67DDA" w:rsidRPr="00182EAC">
        <w:rPr>
          <w:rFonts w:eastAsia="Times New Roman"/>
        </w:rPr>
        <w:t>child</w:t>
      </w:r>
      <w:r w:rsidR="00F977AC" w:rsidRPr="00182EAC">
        <w:rPr>
          <w:rFonts w:eastAsia="Times New Roman"/>
        </w:rPr>
        <w:t xml:space="preserve"> group life insurance and health benefits provided by the Board of Regents (BOR) upon retirement.</w:t>
      </w:r>
      <w:r w:rsidR="00412FBB" w:rsidRPr="00182EAC">
        <w:t xml:space="preserve">  </w:t>
      </w:r>
      <w:r w:rsidR="006E2703" w:rsidRPr="00182EAC">
        <w:t xml:space="preserve">  </w:t>
      </w:r>
      <w:r w:rsidR="00412FBB" w:rsidRPr="00F47360">
        <w:t>Please see BOR policies: 8.2.8.2 (Definition of a USG Retiree/Eligibility for Retirement) and the HRAP Benefits Continuation into Retirement section for full details.</w:t>
      </w:r>
    </w:p>
    <w:p w14:paraId="2CA0C042" w14:textId="3D1D65FB" w:rsidR="00397317" w:rsidRPr="00182EAC" w:rsidRDefault="00950375" w:rsidP="007A6FBE">
      <w:pPr>
        <w:pStyle w:val="Heading3"/>
        <w:rPr>
          <w:color w:val="000000" w:themeColor="text1"/>
        </w:rPr>
      </w:pPr>
      <w:r w:rsidRPr="00182EAC">
        <w:rPr>
          <w:b/>
          <w:bCs/>
          <w:color w:val="000000" w:themeColor="text1"/>
        </w:rPr>
        <w:t>EMPLOYEE INFORMATION</w:t>
      </w:r>
      <w:r w:rsidR="00412FBB" w:rsidRPr="00182EAC">
        <w:rPr>
          <w:b/>
          <w:bCs/>
          <w:color w:val="000000" w:themeColor="text1"/>
        </w:rPr>
        <w:t xml:space="preserve"> (To be completed by the employee); </w:t>
      </w:r>
      <w:r w:rsidR="00412FBB" w:rsidRPr="00182EAC">
        <w:rPr>
          <w:color w:val="000000" w:themeColor="text1"/>
        </w:rPr>
        <w:t xml:space="preserve">You may add an additional sheet with any additional information or details you feel may be helpful or pertinent to this request. </w:t>
      </w:r>
    </w:p>
    <w:tbl>
      <w:tblPr>
        <w:tblStyle w:val="ListTable2"/>
        <w:tblW w:w="5002" w:type="pct"/>
        <w:tblLayout w:type="fixed"/>
        <w:tblCellMar>
          <w:top w:w="0" w:type="dxa"/>
          <w:left w:w="0" w:type="dxa"/>
          <w:bottom w:w="0" w:type="dxa"/>
          <w:right w:w="0" w:type="dxa"/>
        </w:tblCellMar>
        <w:tblLook w:val="0600" w:firstRow="0" w:lastRow="0" w:firstColumn="0" w:lastColumn="0" w:noHBand="1" w:noVBand="1"/>
        <w:tblDescription w:val="Contact information"/>
      </w:tblPr>
      <w:tblGrid>
        <w:gridCol w:w="3235"/>
        <w:gridCol w:w="2162"/>
        <w:gridCol w:w="538"/>
        <w:gridCol w:w="2880"/>
        <w:gridCol w:w="1979"/>
      </w:tblGrid>
      <w:tr w:rsidR="0024224D" w:rsidRPr="00F47360" w14:paraId="44D2C11C" w14:textId="77777777" w:rsidTr="4593DA66">
        <w:trPr>
          <w:trHeight w:val="584"/>
        </w:trPr>
        <w:tc>
          <w:tcPr>
            <w:tcW w:w="5935" w:type="dxa"/>
            <w:gridSpan w:val="3"/>
            <w:tcBorders>
              <w:top w:val="single" w:sz="4" w:space="0" w:color="auto"/>
              <w:left w:val="single" w:sz="4" w:space="0" w:color="auto"/>
              <w:bottom w:val="single" w:sz="4" w:space="0" w:color="auto"/>
              <w:right w:val="single" w:sz="4" w:space="0" w:color="auto"/>
            </w:tcBorders>
          </w:tcPr>
          <w:p w14:paraId="3BA6D772" w14:textId="77777777" w:rsidR="0024224D" w:rsidRPr="00F47360" w:rsidRDefault="0024224D" w:rsidP="007A6FBE">
            <w:pPr>
              <w:pStyle w:val="Heading3"/>
              <w:outlineLvl w:val="2"/>
              <w:rPr>
                <w:rFonts w:asciiTheme="minorHAnsi" w:hAnsiTheme="minorHAnsi"/>
                <w:color w:val="auto"/>
              </w:rPr>
            </w:pPr>
            <w:r w:rsidRPr="00B8059B">
              <w:rPr>
                <w:rFonts w:asciiTheme="minorHAnsi" w:hAnsiTheme="minorHAnsi"/>
                <w:b/>
                <w:bCs/>
                <w:color w:val="auto"/>
              </w:rPr>
              <w:t>Institution Name</w:t>
            </w:r>
            <w:r w:rsidRPr="00F47360">
              <w:rPr>
                <w:rFonts w:asciiTheme="minorHAnsi" w:hAnsiTheme="minorHAnsi"/>
                <w:color w:val="auto"/>
              </w:rPr>
              <w:t>:</w:t>
            </w:r>
            <w:sdt>
              <w:sdtPr>
                <w:rPr>
                  <w:rFonts w:asciiTheme="minorHAnsi" w:hAnsiTheme="minorHAnsi"/>
                  <w:color w:val="auto"/>
                </w:rPr>
                <w:id w:val="1085188960"/>
                <w:placeholder>
                  <w:docPart w:val="E7DCE1DE20F341E3B0A329F087116ABF"/>
                </w:placeholder>
                <w:showingPlcHdr/>
                <w:text/>
              </w:sdtPr>
              <w:sdtEndPr/>
              <w:sdtContent>
                <w:r w:rsidRPr="00F47360">
                  <w:rPr>
                    <w:rStyle w:val="PlaceholderText"/>
                  </w:rPr>
                  <w:t>Click or tap here to enter text.</w:t>
                </w:r>
              </w:sdtContent>
            </w:sdt>
          </w:p>
        </w:tc>
        <w:tc>
          <w:tcPr>
            <w:tcW w:w="4859" w:type="dxa"/>
            <w:gridSpan w:val="2"/>
            <w:tcBorders>
              <w:top w:val="single" w:sz="4" w:space="0" w:color="auto"/>
              <w:left w:val="single" w:sz="4" w:space="0" w:color="auto"/>
              <w:bottom w:val="single" w:sz="4" w:space="0" w:color="auto"/>
              <w:right w:val="single" w:sz="4" w:space="0" w:color="auto"/>
            </w:tcBorders>
          </w:tcPr>
          <w:p w14:paraId="63295C9C" w14:textId="6B5DE200" w:rsidR="0024224D" w:rsidRPr="00F47360" w:rsidRDefault="0024224D" w:rsidP="00F91B1A">
            <w:pPr>
              <w:rPr>
                <w:color w:val="auto"/>
              </w:rPr>
            </w:pPr>
            <w:r w:rsidRPr="00B8059B">
              <w:rPr>
                <w:b/>
                <w:bCs/>
                <w:color w:val="auto"/>
              </w:rPr>
              <w:t>Application Date:</w:t>
            </w:r>
            <w:r w:rsidRPr="00F47360">
              <w:rPr>
                <w:color w:val="auto"/>
              </w:rPr>
              <w:t xml:space="preserve"> </w:t>
            </w:r>
            <w:sdt>
              <w:sdtPr>
                <w:rPr>
                  <w:color w:val="auto"/>
                </w:rPr>
                <w:id w:val="-2030567669"/>
                <w:placeholder>
                  <w:docPart w:val="318AA3D9C17C44A0BBDE9D24A23CBE27"/>
                </w:placeholder>
                <w:showingPlcHdr/>
                <w:date>
                  <w:dateFormat w:val="MMMM d, yyyy"/>
                  <w:lid w:val="en-US"/>
                  <w:storeMappedDataAs w:val="dateTime"/>
                  <w:calendar w:val="gregorian"/>
                </w:date>
              </w:sdtPr>
              <w:sdtEndPr/>
              <w:sdtContent>
                <w:r w:rsidRPr="00F47360">
                  <w:rPr>
                    <w:color w:val="auto"/>
                  </w:rPr>
                  <w:t>[Date]</w:t>
                </w:r>
              </w:sdtContent>
            </w:sdt>
          </w:p>
        </w:tc>
      </w:tr>
      <w:tr w:rsidR="00F91B1A" w:rsidRPr="00F47360" w14:paraId="2BD9A2B2" w14:textId="77777777" w:rsidTr="4593DA66">
        <w:tc>
          <w:tcPr>
            <w:tcW w:w="3235" w:type="dxa"/>
            <w:tcBorders>
              <w:top w:val="single" w:sz="4" w:space="0" w:color="auto"/>
              <w:left w:val="single" w:sz="4" w:space="0" w:color="auto"/>
              <w:bottom w:val="single" w:sz="4" w:space="0" w:color="auto"/>
              <w:right w:val="single" w:sz="4" w:space="0" w:color="auto"/>
            </w:tcBorders>
            <w:hideMark/>
          </w:tcPr>
          <w:p w14:paraId="1F3B2A26" w14:textId="77777777" w:rsidR="00F47360" w:rsidRPr="00B8059B" w:rsidRDefault="00F91B1A" w:rsidP="0024224D">
            <w:pPr>
              <w:pStyle w:val="Heading3"/>
              <w:outlineLvl w:val="2"/>
              <w:rPr>
                <w:rFonts w:asciiTheme="minorHAnsi" w:hAnsiTheme="minorHAnsi"/>
                <w:b/>
                <w:bCs/>
                <w:color w:val="auto"/>
              </w:rPr>
            </w:pPr>
            <w:r w:rsidRPr="00B8059B">
              <w:rPr>
                <w:rFonts w:asciiTheme="minorHAnsi" w:hAnsiTheme="minorHAnsi"/>
                <w:b/>
                <w:bCs/>
                <w:color w:val="auto"/>
              </w:rPr>
              <w:t>Employee Name:</w:t>
            </w:r>
          </w:p>
          <w:p w14:paraId="2DFC6FE1" w14:textId="7CE95A53" w:rsidR="00F91B1A" w:rsidRPr="00F47360" w:rsidRDefault="00F30D42" w:rsidP="0024224D">
            <w:pPr>
              <w:pStyle w:val="Heading3"/>
              <w:outlineLvl w:val="2"/>
              <w:rPr>
                <w:rFonts w:asciiTheme="minorHAnsi" w:hAnsiTheme="minorHAnsi"/>
                <w:color w:val="auto"/>
              </w:rPr>
            </w:pPr>
            <w:sdt>
              <w:sdtPr>
                <w:rPr>
                  <w:rFonts w:asciiTheme="minorHAnsi" w:hAnsiTheme="minorHAnsi"/>
                  <w:color w:val="auto"/>
                </w:rPr>
                <w:id w:val="-1785649097"/>
                <w:placeholder>
                  <w:docPart w:val="DefaultPlaceholder_-1854013440"/>
                </w:placeholder>
                <w:showingPlcHdr/>
                <w:text/>
              </w:sdtPr>
              <w:sdtEndPr/>
              <w:sdtContent>
                <w:r w:rsidR="00F91B1A" w:rsidRPr="00F47360">
                  <w:rPr>
                    <w:rStyle w:val="PlaceholderText"/>
                  </w:rPr>
                  <w:t>Click or tap here to enter text.</w:t>
                </w:r>
              </w:sdtContent>
            </w:sdt>
          </w:p>
        </w:tc>
        <w:tc>
          <w:tcPr>
            <w:tcW w:w="2700" w:type="dxa"/>
            <w:gridSpan w:val="2"/>
            <w:tcBorders>
              <w:top w:val="single" w:sz="4" w:space="0" w:color="auto"/>
              <w:left w:val="single" w:sz="4" w:space="0" w:color="auto"/>
              <w:bottom w:val="single" w:sz="4" w:space="0" w:color="auto"/>
              <w:right w:val="single" w:sz="4" w:space="0" w:color="auto"/>
            </w:tcBorders>
          </w:tcPr>
          <w:p w14:paraId="15E49761" w14:textId="77777777" w:rsidR="007A6FBE" w:rsidRPr="00B8059B" w:rsidRDefault="00F91B1A" w:rsidP="00F91B1A">
            <w:pPr>
              <w:rPr>
                <w:b/>
                <w:bCs/>
                <w:color w:val="auto"/>
              </w:rPr>
            </w:pPr>
            <w:r w:rsidRPr="00B8059B">
              <w:rPr>
                <w:b/>
                <w:bCs/>
                <w:color w:val="auto"/>
              </w:rPr>
              <w:t>Employee ID:</w:t>
            </w:r>
          </w:p>
          <w:p w14:paraId="485CE4A7" w14:textId="34615AC9" w:rsidR="00F91B1A" w:rsidRPr="00F47360" w:rsidRDefault="00F30D42" w:rsidP="00F91B1A">
            <w:pPr>
              <w:rPr>
                <w:color w:val="auto"/>
              </w:rPr>
            </w:pPr>
            <w:sdt>
              <w:sdtPr>
                <w:rPr>
                  <w:color w:val="auto"/>
                </w:rPr>
                <w:id w:val="454300052"/>
                <w:placeholder>
                  <w:docPart w:val="DefaultPlaceholder_-1854013440"/>
                </w:placeholder>
                <w:showingPlcHdr/>
                <w:text/>
              </w:sdtPr>
              <w:sdtEndPr/>
              <w:sdtContent>
                <w:r w:rsidR="00F91B1A" w:rsidRPr="00F47360">
                  <w:rPr>
                    <w:rStyle w:val="PlaceholderText"/>
                  </w:rPr>
                  <w:t>Click or tap here to enter text.</w:t>
                </w:r>
              </w:sdtContent>
            </w:sdt>
          </w:p>
        </w:tc>
        <w:tc>
          <w:tcPr>
            <w:tcW w:w="2880" w:type="dxa"/>
            <w:tcBorders>
              <w:top w:val="single" w:sz="4" w:space="0" w:color="auto"/>
              <w:left w:val="single" w:sz="4" w:space="0" w:color="auto"/>
              <w:bottom w:val="single" w:sz="4" w:space="0" w:color="auto"/>
              <w:right w:val="single" w:sz="4" w:space="0" w:color="auto"/>
            </w:tcBorders>
          </w:tcPr>
          <w:p w14:paraId="1F23940A" w14:textId="2EEA743E" w:rsidR="007A6FBE" w:rsidRPr="00F47360" w:rsidRDefault="00F91B1A" w:rsidP="00F91B1A">
            <w:pPr>
              <w:pStyle w:val="Heading3"/>
              <w:outlineLvl w:val="2"/>
              <w:rPr>
                <w:color w:val="auto"/>
              </w:rPr>
            </w:pPr>
            <w:r w:rsidRPr="00B8059B">
              <w:rPr>
                <w:b/>
                <w:bCs/>
                <w:color w:val="auto"/>
              </w:rPr>
              <w:t>Last 4 Digits of SSN#</w:t>
            </w:r>
            <w:r w:rsidR="007A6FBE" w:rsidRPr="00F47360">
              <w:rPr>
                <w:color w:val="auto"/>
              </w:rPr>
              <w:t>:</w:t>
            </w:r>
          </w:p>
          <w:p w14:paraId="2EBCB34F" w14:textId="32F2FD41" w:rsidR="00F91B1A" w:rsidRPr="00F47360" w:rsidRDefault="00F30D42" w:rsidP="00F91B1A">
            <w:pPr>
              <w:pStyle w:val="Heading3"/>
              <w:outlineLvl w:val="2"/>
              <w:rPr>
                <w:rFonts w:asciiTheme="minorHAnsi" w:hAnsiTheme="minorHAnsi"/>
                <w:color w:val="auto"/>
              </w:rPr>
            </w:pPr>
            <w:sdt>
              <w:sdtPr>
                <w:rPr>
                  <w:color w:val="auto"/>
                </w:rPr>
                <w:id w:val="-1238082415"/>
                <w:placeholder>
                  <w:docPart w:val="DefaultPlaceholder_-1854013440"/>
                </w:placeholder>
                <w:showingPlcHdr/>
                <w:text/>
              </w:sdtPr>
              <w:sdtEndPr/>
              <w:sdtContent>
                <w:r w:rsidR="00F91B1A" w:rsidRPr="00F47360">
                  <w:rPr>
                    <w:rStyle w:val="PlaceholderText"/>
                  </w:rPr>
                  <w:t>Click or tap here to enter text.</w:t>
                </w:r>
              </w:sdtContent>
            </w:sdt>
          </w:p>
        </w:tc>
        <w:tc>
          <w:tcPr>
            <w:tcW w:w="1979" w:type="dxa"/>
            <w:tcBorders>
              <w:top w:val="single" w:sz="4" w:space="0" w:color="auto"/>
              <w:left w:val="single" w:sz="4" w:space="0" w:color="auto"/>
              <w:bottom w:val="single" w:sz="4" w:space="0" w:color="auto"/>
              <w:right w:val="single" w:sz="4" w:space="0" w:color="auto"/>
            </w:tcBorders>
          </w:tcPr>
          <w:p w14:paraId="1837B2F8" w14:textId="2C8D01DB" w:rsidR="00F91B1A" w:rsidRPr="00F47360" w:rsidRDefault="00F91B1A" w:rsidP="00F91B1A">
            <w:pPr>
              <w:rPr>
                <w:color w:val="auto"/>
              </w:rPr>
            </w:pPr>
            <w:r w:rsidRPr="00B8059B">
              <w:rPr>
                <w:b/>
                <w:bCs/>
                <w:color w:val="auto"/>
              </w:rPr>
              <w:t>DOB:</w:t>
            </w:r>
            <w:r w:rsidRPr="00F47360">
              <w:rPr>
                <w:color w:val="auto"/>
              </w:rPr>
              <w:t xml:space="preserve"> </w:t>
            </w:r>
            <w:sdt>
              <w:sdtPr>
                <w:rPr>
                  <w:color w:val="auto"/>
                </w:rPr>
                <w:id w:val="-1720206418"/>
                <w:placeholder>
                  <w:docPart w:val="43C90B22E0C74B649D3487395F7E39C4"/>
                </w:placeholder>
                <w:showingPlcHdr/>
                <w:date>
                  <w:dateFormat w:val="MMMM d, yyyy"/>
                  <w:lid w:val="en-US"/>
                  <w:storeMappedDataAs w:val="dateTime"/>
                  <w:calendar w:val="gregorian"/>
                </w:date>
              </w:sdtPr>
              <w:sdtEndPr/>
              <w:sdtContent>
                <w:r w:rsidRPr="00F47360">
                  <w:rPr>
                    <w:color w:val="auto"/>
                  </w:rPr>
                  <w:t>[Date]</w:t>
                </w:r>
              </w:sdtContent>
            </w:sdt>
          </w:p>
        </w:tc>
      </w:tr>
      <w:tr w:rsidR="00F91B1A" w:rsidRPr="00F47360" w14:paraId="1FD757F2" w14:textId="77777777" w:rsidTr="4593DA66">
        <w:tc>
          <w:tcPr>
            <w:tcW w:w="3235" w:type="dxa"/>
            <w:tcBorders>
              <w:top w:val="single" w:sz="4" w:space="0" w:color="auto"/>
              <w:left w:val="single" w:sz="4" w:space="0" w:color="auto"/>
              <w:bottom w:val="single" w:sz="4" w:space="0" w:color="auto"/>
              <w:right w:val="single" w:sz="4" w:space="0" w:color="auto"/>
            </w:tcBorders>
            <w:hideMark/>
          </w:tcPr>
          <w:p w14:paraId="04699D6C" w14:textId="20689EC8" w:rsidR="00F91B1A" w:rsidRPr="00F47360" w:rsidRDefault="00F91B1A" w:rsidP="00F91B1A">
            <w:pPr>
              <w:pStyle w:val="Heading3"/>
              <w:outlineLvl w:val="2"/>
              <w:rPr>
                <w:rFonts w:asciiTheme="minorHAnsi" w:hAnsiTheme="minorHAnsi"/>
                <w:color w:val="auto"/>
              </w:rPr>
            </w:pPr>
            <w:r w:rsidRPr="00B8059B">
              <w:rPr>
                <w:rFonts w:asciiTheme="minorHAnsi" w:hAnsiTheme="minorHAnsi"/>
                <w:b/>
                <w:bCs/>
                <w:color w:val="auto"/>
              </w:rPr>
              <w:t>Department Name</w:t>
            </w:r>
            <w:r w:rsidRPr="00F47360">
              <w:rPr>
                <w:rFonts w:asciiTheme="minorHAnsi" w:hAnsiTheme="minorHAnsi"/>
                <w:color w:val="auto"/>
              </w:rPr>
              <w:t>:</w:t>
            </w:r>
            <w:sdt>
              <w:sdtPr>
                <w:rPr>
                  <w:rFonts w:asciiTheme="minorHAnsi" w:hAnsiTheme="minorHAnsi"/>
                  <w:color w:val="auto"/>
                </w:rPr>
                <w:id w:val="-2022536832"/>
                <w:placeholder>
                  <w:docPart w:val="DefaultPlaceholder_-1854013440"/>
                </w:placeholder>
                <w:showingPlcHdr/>
                <w:text/>
              </w:sdtPr>
              <w:sdtEndPr/>
              <w:sdtContent>
                <w:r w:rsidRPr="00F47360">
                  <w:rPr>
                    <w:rStyle w:val="PlaceholderText"/>
                  </w:rPr>
                  <w:t>Click or tap here to enter text.</w:t>
                </w:r>
              </w:sdtContent>
            </w:sdt>
          </w:p>
        </w:tc>
        <w:tc>
          <w:tcPr>
            <w:tcW w:w="2700" w:type="dxa"/>
            <w:gridSpan w:val="2"/>
            <w:tcBorders>
              <w:top w:val="single" w:sz="4" w:space="0" w:color="auto"/>
              <w:left w:val="single" w:sz="4" w:space="0" w:color="auto"/>
              <w:bottom w:val="single" w:sz="4" w:space="0" w:color="auto"/>
              <w:right w:val="single" w:sz="4" w:space="0" w:color="auto"/>
            </w:tcBorders>
          </w:tcPr>
          <w:p w14:paraId="307F9FC6" w14:textId="77777777" w:rsidR="007A6FBE" w:rsidRPr="00B8059B" w:rsidRDefault="00F91B1A" w:rsidP="00F91B1A">
            <w:pPr>
              <w:rPr>
                <w:b/>
                <w:bCs/>
                <w:color w:val="auto"/>
              </w:rPr>
            </w:pPr>
            <w:r w:rsidRPr="00B8059B">
              <w:rPr>
                <w:b/>
                <w:bCs/>
                <w:color w:val="auto"/>
              </w:rPr>
              <w:t>Manager Name:</w:t>
            </w:r>
          </w:p>
          <w:p w14:paraId="62C8E08B" w14:textId="737A28E4" w:rsidR="00F91B1A" w:rsidRPr="00F47360" w:rsidRDefault="00F30D42" w:rsidP="00F91B1A">
            <w:pPr>
              <w:rPr>
                <w:color w:val="auto"/>
              </w:rPr>
            </w:pPr>
            <w:sdt>
              <w:sdtPr>
                <w:rPr>
                  <w:color w:val="auto"/>
                </w:rPr>
                <w:id w:val="46886264"/>
                <w:placeholder>
                  <w:docPart w:val="DefaultPlaceholder_-1854013440"/>
                </w:placeholder>
                <w:showingPlcHdr/>
                <w:text/>
              </w:sdtPr>
              <w:sdtEndPr/>
              <w:sdtContent>
                <w:r w:rsidR="00F91B1A" w:rsidRPr="00F47360">
                  <w:rPr>
                    <w:rStyle w:val="PlaceholderText"/>
                  </w:rPr>
                  <w:t>Click or tap here to enter text.</w:t>
                </w:r>
              </w:sdtContent>
            </w:sdt>
          </w:p>
        </w:tc>
        <w:tc>
          <w:tcPr>
            <w:tcW w:w="2880" w:type="dxa"/>
            <w:tcBorders>
              <w:top w:val="single" w:sz="4" w:space="0" w:color="auto"/>
              <w:left w:val="single" w:sz="4" w:space="0" w:color="auto"/>
              <w:bottom w:val="single" w:sz="4" w:space="0" w:color="auto"/>
              <w:right w:val="single" w:sz="4" w:space="0" w:color="auto"/>
            </w:tcBorders>
            <w:hideMark/>
          </w:tcPr>
          <w:p w14:paraId="379277FF" w14:textId="77777777" w:rsidR="007A6FBE" w:rsidRPr="00B8059B" w:rsidRDefault="00F91B1A" w:rsidP="00F91B1A">
            <w:pPr>
              <w:pStyle w:val="Heading3"/>
              <w:outlineLvl w:val="2"/>
              <w:rPr>
                <w:rFonts w:asciiTheme="minorHAnsi" w:hAnsiTheme="minorHAnsi"/>
                <w:b/>
                <w:bCs/>
                <w:color w:val="auto"/>
              </w:rPr>
            </w:pPr>
            <w:r w:rsidRPr="00B8059B">
              <w:rPr>
                <w:rFonts w:asciiTheme="minorHAnsi" w:hAnsiTheme="minorHAnsi"/>
                <w:b/>
                <w:bCs/>
                <w:color w:val="auto"/>
              </w:rPr>
              <w:t>Job Title:</w:t>
            </w:r>
          </w:p>
          <w:p w14:paraId="4F5B2A0F" w14:textId="2B214CF7" w:rsidR="00F91B1A" w:rsidRPr="00F47360" w:rsidRDefault="00F30D42" w:rsidP="00F91B1A">
            <w:pPr>
              <w:pStyle w:val="Heading3"/>
              <w:outlineLvl w:val="2"/>
              <w:rPr>
                <w:rFonts w:asciiTheme="minorHAnsi" w:hAnsiTheme="minorHAnsi"/>
                <w:color w:val="auto"/>
              </w:rPr>
            </w:pPr>
            <w:sdt>
              <w:sdtPr>
                <w:rPr>
                  <w:rFonts w:asciiTheme="minorHAnsi" w:hAnsiTheme="minorHAnsi"/>
                  <w:color w:val="auto"/>
                </w:rPr>
                <w:id w:val="858236114"/>
                <w:placeholder>
                  <w:docPart w:val="DefaultPlaceholder_-1854013440"/>
                </w:placeholder>
                <w:showingPlcHdr/>
                <w:text/>
              </w:sdtPr>
              <w:sdtEndPr/>
              <w:sdtContent>
                <w:r w:rsidR="00F91B1A" w:rsidRPr="00F47360">
                  <w:rPr>
                    <w:rStyle w:val="PlaceholderText"/>
                  </w:rPr>
                  <w:t>Click or tap here to enter text.</w:t>
                </w:r>
              </w:sdtContent>
            </w:sdt>
          </w:p>
        </w:tc>
        <w:tc>
          <w:tcPr>
            <w:tcW w:w="1979" w:type="dxa"/>
            <w:tcBorders>
              <w:top w:val="single" w:sz="4" w:space="0" w:color="auto"/>
              <w:left w:val="single" w:sz="4" w:space="0" w:color="auto"/>
              <w:bottom w:val="single" w:sz="4" w:space="0" w:color="auto"/>
              <w:right w:val="single" w:sz="4" w:space="0" w:color="auto"/>
            </w:tcBorders>
          </w:tcPr>
          <w:p w14:paraId="77695B0F" w14:textId="7D9E7FC5" w:rsidR="00F91B1A" w:rsidRPr="00F47360" w:rsidRDefault="00F91B1A" w:rsidP="00F91B1A">
            <w:pPr>
              <w:rPr>
                <w:color w:val="auto"/>
              </w:rPr>
            </w:pPr>
            <w:r w:rsidRPr="00B8059B">
              <w:rPr>
                <w:b/>
                <w:bCs/>
                <w:color w:val="auto"/>
              </w:rPr>
              <w:t>Employment Date:</w:t>
            </w:r>
            <w:r w:rsidRPr="00F47360">
              <w:rPr>
                <w:color w:val="auto"/>
              </w:rPr>
              <w:t xml:space="preserve"> </w:t>
            </w:r>
            <w:sdt>
              <w:sdtPr>
                <w:rPr>
                  <w:color w:val="auto"/>
                </w:rPr>
                <w:id w:val="213478563"/>
                <w:placeholder>
                  <w:docPart w:val="66334D13F6FE4598BBC01C3072C8A3BE"/>
                </w:placeholder>
                <w:showingPlcHdr/>
                <w:date>
                  <w:dateFormat w:val="MMMM d, yyyy"/>
                  <w:lid w:val="en-US"/>
                  <w:storeMappedDataAs w:val="dateTime"/>
                  <w:calendar w:val="gregorian"/>
                </w:date>
              </w:sdtPr>
              <w:sdtEndPr/>
              <w:sdtContent>
                <w:r w:rsidRPr="00F47360">
                  <w:rPr>
                    <w:color w:val="auto"/>
                  </w:rPr>
                  <w:t>[Date]</w:t>
                </w:r>
              </w:sdtContent>
            </w:sdt>
          </w:p>
        </w:tc>
      </w:tr>
      <w:tr w:rsidR="0024224D" w:rsidRPr="00F47360" w14:paraId="6A1DA960" w14:textId="77777777" w:rsidTr="4593DA66">
        <w:tc>
          <w:tcPr>
            <w:tcW w:w="5935" w:type="dxa"/>
            <w:gridSpan w:val="3"/>
            <w:tcBorders>
              <w:top w:val="single" w:sz="4" w:space="0" w:color="auto"/>
              <w:left w:val="single" w:sz="4" w:space="0" w:color="auto"/>
              <w:bottom w:val="single" w:sz="4" w:space="0" w:color="auto"/>
              <w:right w:val="single" w:sz="4" w:space="0" w:color="auto"/>
            </w:tcBorders>
            <w:hideMark/>
          </w:tcPr>
          <w:p w14:paraId="736AECC2" w14:textId="7949BEBF" w:rsidR="0024224D" w:rsidRPr="00F47360" w:rsidRDefault="0024224D" w:rsidP="00F91B1A">
            <w:pPr>
              <w:pStyle w:val="Heading3"/>
              <w:outlineLvl w:val="2"/>
              <w:rPr>
                <w:rFonts w:asciiTheme="minorHAnsi" w:hAnsiTheme="minorHAnsi"/>
                <w:color w:val="auto"/>
              </w:rPr>
            </w:pPr>
            <w:r w:rsidRPr="00B8059B">
              <w:rPr>
                <w:rFonts w:asciiTheme="minorHAnsi" w:hAnsiTheme="minorHAnsi"/>
                <w:b/>
                <w:bCs/>
                <w:color w:val="auto"/>
              </w:rPr>
              <w:t>BOR Years of Employment:</w:t>
            </w:r>
            <w:r w:rsidRPr="00F47360">
              <w:rPr>
                <w:rFonts w:asciiTheme="minorHAnsi" w:hAnsiTheme="minorHAnsi"/>
                <w:color w:val="auto"/>
              </w:rPr>
              <w:t xml:space="preserve"> </w:t>
            </w:r>
            <w:sdt>
              <w:sdtPr>
                <w:rPr>
                  <w:rFonts w:asciiTheme="minorHAnsi" w:hAnsiTheme="minorHAnsi"/>
                  <w:color w:val="auto"/>
                </w:rPr>
                <w:id w:val="-985697220"/>
                <w:placeholder>
                  <w:docPart w:val="FCABFBC31F92477D889D1112FB53C159"/>
                </w:placeholder>
                <w:showingPlcHdr/>
                <w:text/>
              </w:sdtPr>
              <w:sdtEndPr/>
              <w:sdtContent>
                <w:r w:rsidRPr="00F47360">
                  <w:rPr>
                    <w:rStyle w:val="PlaceholderText"/>
                  </w:rPr>
                  <w:t>Click or tap here to enter text.</w:t>
                </w:r>
              </w:sdtContent>
            </w:sdt>
          </w:p>
          <w:p w14:paraId="26A9C34F" w14:textId="411E56C5" w:rsidR="0024224D" w:rsidRPr="00F47360" w:rsidRDefault="0024224D" w:rsidP="00F91B1A">
            <w:pPr>
              <w:rPr>
                <w:color w:val="auto"/>
              </w:rPr>
            </w:pPr>
          </w:p>
        </w:tc>
        <w:tc>
          <w:tcPr>
            <w:tcW w:w="4859" w:type="dxa"/>
            <w:gridSpan w:val="2"/>
            <w:tcBorders>
              <w:top w:val="single" w:sz="4" w:space="0" w:color="auto"/>
              <w:left w:val="single" w:sz="4" w:space="0" w:color="auto"/>
              <w:bottom w:val="single" w:sz="4" w:space="0" w:color="auto"/>
              <w:right w:val="single" w:sz="4" w:space="0" w:color="auto"/>
            </w:tcBorders>
            <w:hideMark/>
          </w:tcPr>
          <w:p w14:paraId="495557FF" w14:textId="78AE191D" w:rsidR="0024224D" w:rsidRPr="00F47360" w:rsidRDefault="0024224D" w:rsidP="00F91B1A">
            <w:pPr>
              <w:rPr>
                <w:color w:val="auto"/>
              </w:rPr>
            </w:pPr>
            <w:r w:rsidRPr="00B8059B">
              <w:rPr>
                <w:b/>
                <w:bCs/>
                <w:color w:val="auto"/>
              </w:rPr>
              <w:t>BOR Hire Date:</w:t>
            </w:r>
            <w:r w:rsidRPr="00F47360">
              <w:rPr>
                <w:color w:val="auto"/>
              </w:rPr>
              <w:t xml:space="preserve"> </w:t>
            </w:r>
            <w:sdt>
              <w:sdtPr>
                <w:rPr>
                  <w:color w:val="auto"/>
                </w:rPr>
                <w:id w:val="926550330"/>
                <w:placeholder>
                  <w:docPart w:val="6622ACA6F7864AA4B703FDBB09C4D15B"/>
                </w:placeholder>
                <w:showingPlcHdr/>
                <w:date>
                  <w:dateFormat w:val="MMMM d, yyyy"/>
                  <w:lid w:val="en-US"/>
                  <w:storeMappedDataAs w:val="dateTime"/>
                  <w:calendar w:val="gregorian"/>
                </w:date>
              </w:sdtPr>
              <w:sdtEndPr/>
              <w:sdtContent>
                <w:r w:rsidRPr="00F47360">
                  <w:rPr>
                    <w:color w:val="auto"/>
                  </w:rPr>
                  <w:t>[Date]</w:t>
                </w:r>
              </w:sdtContent>
            </w:sdt>
          </w:p>
        </w:tc>
      </w:tr>
      <w:tr w:rsidR="00203783" w:rsidRPr="00F47360" w14:paraId="446F2499" w14:textId="77777777" w:rsidTr="00E26706">
        <w:tc>
          <w:tcPr>
            <w:tcW w:w="10794" w:type="dxa"/>
            <w:gridSpan w:val="5"/>
            <w:tcBorders>
              <w:top w:val="single" w:sz="4" w:space="0" w:color="auto"/>
              <w:left w:val="single" w:sz="4" w:space="0" w:color="auto"/>
              <w:bottom w:val="single" w:sz="4" w:space="0" w:color="auto"/>
              <w:right w:val="single" w:sz="4" w:space="0" w:color="auto"/>
            </w:tcBorders>
          </w:tcPr>
          <w:p w14:paraId="38135FBD" w14:textId="3F4A7BAC" w:rsidR="00203783" w:rsidRPr="00F47360" w:rsidRDefault="00203783" w:rsidP="00C2225A">
            <w:pPr>
              <w:pStyle w:val="Heading3"/>
              <w:outlineLvl w:val="2"/>
              <w:rPr>
                <w:color w:val="auto"/>
              </w:rPr>
            </w:pPr>
            <w:r w:rsidRPr="4593DA66">
              <w:rPr>
                <w:b/>
                <w:bCs/>
                <w:color w:val="auto"/>
              </w:rPr>
              <w:t>Bd of Education and/or State Agency Employment (list</w:t>
            </w:r>
            <w:r w:rsidR="00906AD5">
              <w:rPr>
                <w:b/>
                <w:bCs/>
                <w:color w:val="auto"/>
              </w:rPr>
              <w:t xml:space="preserve"> the names of </w:t>
            </w:r>
            <w:r w:rsidR="002826F6">
              <w:rPr>
                <w:b/>
                <w:bCs/>
                <w:color w:val="auto"/>
              </w:rPr>
              <w:t xml:space="preserve">each </w:t>
            </w:r>
            <w:r w:rsidR="00182EAC">
              <w:rPr>
                <w:b/>
                <w:bCs/>
                <w:color w:val="auto"/>
              </w:rPr>
              <w:t>Institution and</w:t>
            </w:r>
            <w:r w:rsidR="00CA6C6C">
              <w:rPr>
                <w:b/>
                <w:bCs/>
                <w:color w:val="auto"/>
              </w:rPr>
              <w:t>/</w:t>
            </w:r>
            <w:r w:rsidR="002826F6">
              <w:rPr>
                <w:b/>
                <w:bCs/>
                <w:color w:val="auto"/>
              </w:rPr>
              <w:t>or state agency</w:t>
            </w:r>
            <w:r w:rsidR="00CA6C6C">
              <w:rPr>
                <w:b/>
                <w:bCs/>
                <w:color w:val="auto"/>
              </w:rPr>
              <w:t xml:space="preserve"> </w:t>
            </w:r>
            <w:r w:rsidR="00F10C19">
              <w:rPr>
                <w:b/>
                <w:bCs/>
                <w:color w:val="auto"/>
              </w:rPr>
              <w:t xml:space="preserve">with </w:t>
            </w:r>
            <w:r w:rsidR="00CA6C6C">
              <w:rPr>
                <w:b/>
                <w:bCs/>
                <w:color w:val="auto"/>
              </w:rPr>
              <w:t>dates of service below</w:t>
            </w:r>
            <w:r w:rsidRPr="4593DA66">
              <w:rPr>
                <w:b/>
                <w:bCs/>
                <w:color w:val="auto"/>
              </w:rPr>
              <w:t>):</w:t>
            </w:r>
          </w:p>
          <w:p w14:paraId="1B526EBE" w14:textId="5B40B03F" w:rsidR="00203783" w:rsidRPr="00F47360" w:rsidRDefault="00203783" w:rsidP="00F91B1A">
            <w:pPr>
              <w:rPr>
                <w:color w:val="auto"/>
              </w:rPr>
            </w:pPr>
          </w:p>
        </w:tc>
      </w:tr>
      <w:tr w:rsidR="00C2225A" w:rsidRPr="00F47360" w14:paraId="2D6E083E" w14:textId="77777777" w:rsidTr="00E26706">
        <w:tc>
          <w:tcPr>
            <w:tcW w:w="10794" w:type="dxa"/>
            <w:gridSpan w:val="5"/>
            <w:tcBorders>
              <w:top w:val="single" w:sz="4" w:space="0" w:color="auto"/>
              <w:left w:val="single" w:sz="4" w:space="0" w:color="auto"/>
              <w:bottom w:val="single" w:sz="4" w:space="0" w:color="auto"/>
              <w:right w:val="single" w:sz="4" w:space="0" w:color="auto"/>
            </w:tcBorders>
          </w:tcPr>
          <w:p w14:paraId="2C4D52CB" w14:textId="472D36B1" w:rsidR="00C2225A" w:rsidRPr="4593DA66" w:rsidRDefault="00F30D42" w:rsidP="0024224D">
            <w:pPr>
              <w:pStyle w:val="Heading3"/>
              <w:outlineLvl w:val="2"/>
              <w:rPr>
                <w:b/>
                <w:bCs/>
                <w:color w:val="auto"/>
              </w:rPr>
            </w:pPr>
            <w:sdt>
              <w:sdtPr>
                <w:rPr>
                  <w:color w:val="auto"/>
                </w:rPr>
                <w:id w:val="1719092648"/>
                <w:placeholder>
                  <w:docPart w:val="27E62B94A06D4949A89668D27DB706A4"/>
                </w:placeholder>
                <w:showingPlcHdr/>
                <w:text/>
              </w:sdtPr>
              <w:sdtEndPr/>
              <w:sdtContent>
                <w:r w:rsidR="00C2225A" w:rsidRPr="00F47360">
                  <w:rPr>
                    <w:rStyle w:val="PlaceholderText"/>
                  </w:rPr>
                  <w:t>Click or tap here to enter text.</w:t>
                </w:r>
              </w:sdtContent>
            </w:sdt>
          </w:p>
        </w:tc>
      </w:tr>
      <w:tr w:rsidR="00C2225A" w:rsidRPr="00F47360" w14:paraId="6A92AF66" w14:textId="77777777" w:rsidTr="00E26706">
        <w:tc>
          <w:tcPr>
            <w:tcW w:w="10794" w:type="dxa"/>
            <w:gridSpan w:val="5"/>
            <w:tcBorders>
              <w:top w:val="single" w:sz="4" w:space="0" w:color="auto"/>
              <w:left w:val="single" w:sz="4" w:space="0" w:color="auto"/>
              <w:bottom w:val="single" w:sz="4" w:space="0" w:color="auto"/>
              <w:right w:val="single" w:sz="4" w:space="0" w:color="auto"/>
            </w:tcBorders>
          </w:tcPr>
          <w:p w14:paraId="4E9CA5D5" w14:textId="41692654" w:rsidR="00C2225A" w:rsidRPr="4593DA66" w:rsidRDefault="00F30D42" w:rsidP="0024224D">
            <w:pPr>
              <w:pStyle w:val="Heading3"/>
              <w:outlineLvl w:val="2"/>
              <w:rPr>
                <w:b/>
                <w:bCs/>
                <w:color w:val="auto"/>
              </w:rPr>
            </w:pPr>
            <w:sdt>
              <w:sdtPr>
                <w:rPr>
                  <w:color w:val="auto"/>
                </w:rPr>
                <w:id w:val="-269093511"/>
                <w:placeholder>
                  <w:docPart w:val="2BD4833989384F60AC1557E260393B6C"/>
                </w:placeholder>
                <w:showingPlcHdr/>
                <w:text/>
              </w:sdtPr>
              <w:sdtEndPr/>
              <w:sdtContent>
                <w:r w:rsidR="00C2225A" w:rsidRPr="00F47360">
                  <w:rPr>
                    <w:rStyle w:val="PlaceholderText"/>
                  </w:rPr>
                  <w:t>Click or tap here to enter text.</w:t>
                </w:r>
              </w:sdtContent>
            </w:sdt>
          </w:p>
        </w:tc>
      </w:tr>
      <w:tr w:rsidR="007A6FBE" w:rsidRPr="00F47360" w14:paraId="4792FA91" w14:textId="77777777" w:rsidTr="4593DA66">
        <w:trPr>
          <w:trHeight w:val="548"/>
        </w:trPr>
        <w:tc>
          <w:tcPr>
            <w:tcW w:w="10794" w:type="dxa"/>
            <w:gridSpan w:val="5"/>
            <w:tcBorders>
              <w:top w:val="single" w:sz="4" w:space="0" w:color="auto"/>
              <w:left w:val="single" w:sz="4" w:space="0" w:color="auto"/>
              <w:bottom w:val="single" w:sz="4" w:space="0" w:color="auto"/>
              <w:right w:val="single" w:sz="4" w:space="0" w:color="auto"/>
            </w:tcBorders>
          </w:tcPr>
          <w:p w14:paraId="7C28E2D5" w14:textId="1E9C2378" w:rsidR="007A6FBE" w:rsidRPr="00F47360" w:rsidRDefault="00F30D42" w:rsidP="007A6FBE">
            <w:pPr>
              <w:pStyle w:val="Heading3"/>
              <w:outlineLvl w:val="2"/>
              <w:rPr>
                <w:color w:val="auto"/>
              </w:rPr>
            </w:pPr>
            <w:sdt>
              <w:sdtPr>
                <w:rPr>
                  <w:color w:val="auto"/>
                </w:rPr>
                <w:id w:val="395703530"/>
                <w:placeholder>
                  <w:docPart w:val="CACE65B692C04B36B8C84F44551391B1"/>
                </w:placeholder>
                <w:showingPlcHdr/>
                <w:text/>
              </w:sdtPr>
              <w:sdtEndPr/>
              <w:sdtContent>
                <w:r w:rsidR="00C2225A" w:rsidRPr="00F47360">
                  <w:rPr>
                    <w:rStyle w:val="PlaceholderText"/>
                  </w:rPr>
                  <w:t>Click or tap here to enter text.</w:t>
                </w:r>
              </w:sdtContent>
            </w:sdt>
            <w:r w:rsidR="00C2225A" w:rsidRPr="00B320B5" w:rsidDel="002E4671">
              <w:rPr>
                <w:b/>
                <w:bCs/>
                <w:color w:val="auto"/>
              </w:rPr>
              <w:t xml:space="preserve"> </w:t>
            </w:r>
          </w:p>
        </w:tc>
      </w:tr>
      <w:tr w:rsidR="00F91B1A" w:rsidRPr="00F47360" w14:paraId="55D9CE04" w14:textId="77777777" w:rsidTr="4593DA66">
        <w:tblPrEx>
          <w:tblCellMar>
            <w:top w:w="29" w:type="dxa"/>
            <w:left w:w="108" w:type="dxa"/>
            <w:bottom w:w="29"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4" w:type="dxa"/>
            <w:gridSpan w:val="5"/>
            <w:tcBorders>
              <w:top w:val="single" w:sz="4" w:space="0" w:color="auto"/>
              <w:left w:val="single" w:sz="4" w:space="0" w:color="auto"/>
              <w:bottom w:val="single" w:sz="4" w:space="0" w:color="auto"/>
              <w:right w:val="single" w:sz="4" w:space="0" w:color="auto"/>
            </w:tcBorders>
            <w:shd w:val="clear" w:color="auto" w:fill="CCDDEA" w:themeFill="background2"/>
          </w:tcPr>
          <w:p w14:paraId="6CA37559" w14:textId="5F0895C2" w:rsidR="00F91B1A" w:rsidRPr="00D16216" w:rsidRDefault="00F91B1A" w:rsidP="00713FD9">
            <w:pPr>
              <w:rPr>
                <w:color w:val="0070C0"/>
              </w:rPr>
            </w:pPr>
            <w:r w:rsidRPr="00182EAC">
              <w:t>I have reviewed and understand BOR policies, provisions and stipulations associated with this waiver request.</w:t>
            </w:r>
          </w:p>
        </w:tc>
      </w:tr>
      <w:tr w:rsidR="00713FD9" w:rsidRPr="00F47360" w14:paraId="6D94592B" w14:textId="77777777" w:rsidTr="4593DA66">
        <w:tblPrEx>
          <w:tblCellMar>
            <w:top w:w="29" w:type="dxa"/>
            <w:left w:w="108" w:type="dxa"/>
            <w:bottom w:w="29" w:type="dxa"/>
            <w:right w:w="108" w:type="dxa"/>
          </w:tblCellMar>
          <w:tblLook w:val="04A0" w:firstRow="1" w:lastRow="0" w:firstColumn="1" w:lastColumn="0" w:noHBand="0" w:noVBand="1"/>
        </w:tblPrEx>
        <w:sdt>
          <w:sdtPr>
            <w:id w:val="-19500744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397" w:type="dxa"/>
                <w:gridSpan w:val="2"/>
                <w:tcBorders>
                  <w:top w:val="single" w:sz="4" w:space="0" w:color="auto"/>
                  <w:left w:val="single" w:sz="4" w:space="0" w:color="auto"/>
                  <w:bottom w:val="single" w:sz="4" w:space="0" w:color="auto"/>
                  <w:right w:val="single" w:sz="4" w:space="0" w:color="auto"/>
                </w:tcBorders>
                <w:shd w:val="clear" w:color="auto" w:fill="auto"/>
              </w:tcPr>
              <w:p w14:paraId="21EB682F" w14:textId="44FD1FB2" w:rsidR="00713FD9" w:rsidRPr="00F47360" w:rsidRDefault="00713FD9" w:rsidP="00F91B1A">
                <w:pPr>
                  <w:rPr>
                    <w:b w:val="0"/>
                    <w:bCs w:val="0"/>
                  </w:rPr>
                </w:pPr>
                <w:r w:rsidRPr="00F47360">
                  <w:rPr>
                    <w:rStyle w:val="PlaceholderText"/>
                  </w:rPr>
                  <w:t>Click or tap here to enter text.</w:t>
                </w:r>
              </w:p>
            </w:tc>
          </w:sdtContent>
        </w:sdt>
        <w:tc>
          <w:tcPr>
            <w:tcW w:w="5397" w:type="dxa"/>
            <w:gridSpan w:val="3"/>
            <w:tcBorders>
              <w:top w:val="single" w:sz="4" w:space="0" w:color="auto"/>
              <w:left w:val="single" w:sz="4" w:space="0" w:color="auto"/>
              <w:bottom w:val="single" w:sz="4" w:space="0" w:color="auto"/>
              <w:right w:val="single" w:sz="4" w:space="0" w:color="auto"/>
            </w:tcBorders>
            <w:shd w:val="clear" w:color="auto" w:fill="auto"/>
          </w:tcPr>
          <w:p w14:paraId="5B3A7B2D" w14:textId="50BB4F32" w:rsidR="00713FD9" w:rsidRPr="00F47360" w:rsidRDefault="00F30D42" w:rsidP="00F91B1A">
            <w:pPr>
              <w:cnfStyle w:val="000000000000" w:firstRow="0" w:lastRow="0" w:firstColumn="0" w:lastColumn="0" w:oddVBand="0" w:evenVBand="0" w:oddHBand="0" w:evenHBand="0" w:firstRowFirstColumn="0" w:firstRowLastColumn="0" w:lastRowFirstColumn="0" w:lastRowLastColumn="0"/>
            </w:pPr>
            <w:sdt>
              <w:sdtPr>
                <w:rPr>
                  <w:color w:val="auto"/>
                </w:rPr>
                <w:id w:val="-1704480012"/>
                <w:placeholder>
                  <w:docPart w:val="4D4D34EA1D6D421B9D05CF67A9F47C8C"/>
                </w:placeholder>
                <w:showingPlcHdr/>
                <w:date>
                  <w:dateFormat w:val="MMMM d, yyyy"/>
                  <w:lid w:val="en-US"/>
                  <w:storeMappedDataAs w:val="dateTime"/>
                  <w:calendar w:val="gregorian"/>
                </w:date>
              </w:sdtPr>
              <w:sdtEndPr/>
              <w:sdtContent>
                <w:r w:rsidR="00713FD9" w:rsidRPr="00F47360">
                  <w:rPr>
                    <w:color w:val="auto"/>
                  </w:rPr>
                  <w:t>[Date]</w:t>
                </w:r>
              </w:sdtContent>
            </w:sdt>
          </w:p>
        </w:tc>
      </w:tr>
      <w:tr w:rsidR="00F91B1A" w:rsidRPr="00F47360" w14:paraId="68A16A5F" w14:textId="77777777" w:rsidTr="4593DA66">
        <w:tblPrEx>
          <w:tblCellMar>
            <w:top w:w="29" w:type="dxa"/>
            <w:left w:w="108" w:type="dxa"/>
            <w:bottom w:w="29"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4" w:type="dxa"/>
            <w:gridSpan w:val="5"/>
            <w:tcBorders>
              <w:top w:val="single" w:sz="4" w:space="0" w:color="auto"/>
              <w:left w:val="single" w:sz="4" w:space="0" w:color="auto"/>
              <w:bottom w:val="single" w:sz="4" w:space="0" w:color="auto"/>
              <w:right w:val="single" w:sz="4" w:space="0" w:color="auto"/>
            </w:tcBorders>
            <w:shd w:val="clear" w:color="auto" w:fill="auto"/>
          </w:tcPr>
          <w:p w14:paraId="125F2F2C" w14:textId="7A9E5292" w:rsidR="00F91B1A" w:rsidRPr="00F47360" w:rsidRDefault="00F91B1A" w:rsidP="00713FD9">
            <w:pPr>
              <w:tabs>
                <w:tab w:val="center" w:pos="5427"/>
              </w:tabs>
              <w:spacing w:before="0" w:after="0"/>
            </w:pPr>
            <w:r w:rsidRPr="00F47360">
              <w:t>Employee Signature</w:t>
            </w:r>
            <w:r w:rsidRPr="00F47360">
              <w:tab/>
              <w:t xml:space="preserve">                                         Date</w:t>
            </w:r>
          </w:p>
        </w:tc>
      </w:tr>
    </w:tbl>
    <w:p w14:paraId="1FC164DE" w14:textId="02CA1983" w:rsidR="005B0BAE" w:rsidRPr="00F47360" w:rsidRDefault="00AC5AEC" w:rsidP="0024224D">
      <w:pPr>
        <w:pStyle w:val="Heading3"/>
        <w:rPr>
          <w:color w:val="0070C0"/>
        </w:rPr>
      </w:pPr>
      <w:r w:rsidRPr="00182EAC">
        <w:rPr>
          <w:b/>
          <w:bCs/>
          <w:color w:val="000000" w:themeColor="text1"/>
        </w:rPr>
        <w:t>W</w:t>
      </w:r>
      <w:r w:rsidR="00950375" w:rsidRPr="00182EAC">
        <w:rPr>
          <w:b/>
          <w:bCs/>
          <w:color w:val="000000" w:themeColor="text1"/>
        </w:rPr>
        <w:t>AIVER REQUIREMENTS CERTIFICATION</w:t>
      </w:r>
      <w:r w:rsidR="00D410E9" w:rsidRPr="00182EAC">
        <w:rPr>
          <w:color w:val="000000" w:themeColor="text1"/>
        </w:rPr>
        <w:t xml:space="preserve"> (To be completed by Institutional HR Department)</w:t>
      </w:r>
      <w:r w:rsidR="004E6A24" w:rsidRPr="00182EAC">
        <w:rPr>
          <w:color w:val="000000" w:themeColor="text1"/>
        </w:rPr>
        <w:tab/>
      </w:r>
    </w:p>
    <w:p w14:paraId="4AD7FDF3" w14:textId="5E3D6720" w:rsidR="00442912" w:rsidRPr="00182EAC" w:rsidRDefault="00442912" w:rsidP="00442912">
      <w:pPr>
        <w:rPr>
          <w:rFonts w:eastAsia="Times New Roman"/>
        </w:rPr>
      </w:pPr>
      <w:r w:rsidRPr="00182EAC">
        <w:rPr>
          <w:rFonts w:eastAsia="Times New Roman"/>
        </w:rPr>
        <w:t>USG employees who are currently experiencing extenuating circumstances</w:t>
      </w:r>
      <w:r w:rsidR="00B076DD" w:rsidRPr="00182EAC">
        <w:rPr>
          <w:rFonts w:eastAsia="Times New Roman"/>
        </w:rPr>
        <w:t>,</w:t>
      </w:r>
      <w:r w:rsidRPr="00182EAC">
        <w:rPr>
          <w:rFonts w:eastAsia="Times New Roman"/>
        </w:rPr>
        <w:t xml:space="preserve"> </w:t>
      </w:r>
      <w:r w:rsidR="00AA0DFA" w:rsidRPr="00182EAC">
        <w:rPr>
          <w:rFonts w:eastAsia="Times New Roman"/>
        </w:rPr>
        <w:t xml:space="preserve">in their current role </w:t>
      </w:r>
      <w:r w:rsidRPr="00182EAC">
        <w:rPr>
          <w:rFonts w:eastAsia="Times New Roman"/>
        </w:rPr>
        <w:t>which impact</w:t>
      </w:r>
      <w:r w:rsidR="007A2A2B" w:rsidRPr="00182EAC">
        <w:rPr>
          <w:rFonts w:eastAsia="Times New Roman"/>
        </w:rPr>
        <w:t>s</w:t>
      </w:r>
      <w:r w:rsidRPr="00182EAC">
        <w:rPr>
          <w:rFonts w:eastAsia="Times New Roman"/>
        </w:rPr>
        <w:t xml:space="preserve"> their ability to continue employment with the USG</w:t>
      </w:r>
      <w:r w:rsidR="00B076DD" w:rsidRPr="00182EAC">
        <w:rPr>
          <w:rFonts w:eastAsia="Times New Roman"/>
        </w:rPr>
        <w:t xml:space="preserve">, may apply for consideration of a waiver to the continuous service requirement for </w:t>
      </w:r>
      <w:r w:rsidR="00F977AC" w:rsidRPr="00182EAC">
        <w:rPr>
          <w:rFonts w:eastAsia="Times New Roman"/>
        </w:rPr>
        <w:t xml:space="preserve">BOR </w:t>
      </w:r>
      <w:r w:rsidR="00B076DD" w:rsidRPr="00182EAC">
        <w:rPr>
          <w:rFonts w:eastAsia="Times New Roman"/>
        </w:rPr>
        <w:t>benefits continuation upon retirement</w:t>
      </w:r>
      <w:r w:rsidRPr="00182EAC">
        <w:rPr>
          <w:rFonts w:eastAsia="Times New Roman"/>
        </w:rPr>
        <w:t xml:space="preserve">.  To qualify for the waiver </w:t>
      </w:r>
      <w:r w:rsidR="00CC4531" w:rsidRPr="00182EAC">
        <w:rPr>
          <w:rFonts w:eastAsia="Times New Roman"/>
        </w:rPr>
        <w:t>all</w:t>
      </w:r>
      <w:r w:rsidRPr="00182EAC">
        <w:rPr>
          <w:rFonts w:eastAsia="Times New Roman"/>
        </w:rPr>
        <w:t xml:space="preserve"> the following conditions must be met:</w:t>
      </w:r>
    </w:p>
    <w:bookmarkStart w:id="0" w:name="_Hlk60819939"/>
    <w:p w14:paraId="20BA8CAF" w14:textId="466F4907" w:rsidR="00A06277" w:rsidRPr="00F47360" w:rsidRDefault="00F30D42" w:rsidP="00A06277">
      <w:pPr>
        <w:ind w:left="720" w:hanging="720"/>
        <w:rPr>
          <w:color w:val="0070C0"/>
          <w:u w:val="single"/>
        </w:rPr>
      </w:pPr>
      <w:sdt>
        <w:sdtPr>
          <w:id w:val="-1764135517"/>
          <w14:checkbox>
            <w14:checked w14:val="0"/>
            <w14:checkedState w14:val="2612" w14:font="MS Gothic"/>
            <w14:uncheckedState w14:val="2610" w14:font="MS Gothic"/>
          </w14:checkbox>
        </w:sdtPr>
        <w:sdtEndPr/>
        <w:sdtContent>
          <w:r w:rsidR="00BA23A0" w:rsidRPr="00F47360">
            <w:rPr>
              <w:rFonts w:ascii="Segoe UI Symbol" w:eastAsia="MS Gothic" w:hAnsi="Segoe UI Symbol" w:cs="Segoe UI Symbol"/>
            </w:rPr>
            <w:t>☐</w:t>
          </w:r>
        </w:sdtContent>
      </w:sdt>
      <w:bookmarkEnd w:id="0"/>
      <w:r w:rsidR="00BA23A0" w:rsidRPr="00F47360">
        <w:tab/>
      </w:r>
      <w:r w:rsidR="009C1116" w:rsidRPr="00182EAC">
        <w:t xml:space="preserve">The </w:t>
      </w:r>
      <w:r w:rsidR="00370BA6" w:rsidRPr="00182EAC">
        <w:t>e</w:t>
      </w:r>
      <w:r w:rsidR="00A06277" w:rsidRPr="00182EAC">
        <w:t>xtenuating circumstance</w:t>
      </w:r>
      <w:r w:rsidR="00A06277" w:rsidRPr="00182EAC">
        <w:rPr>
          <w:strike/>
        </w:rPr>
        <w:t>s</w:t>
      </w:r>
      <w:r w:rsidR="00A06277" w:rsidRPr="00182EAC">
        <w:t xml:space="preserve"> </w:t>
      </w:r>
      <w:r w:rsidR="007A2A2B" w:rsidRPr="00182EAC">
        <w:t xml:space="preserve">in </w:t>
      </w:r>
      <w:r w:rsidR="00F10C19" w:rsidRPr="00182EAC">
        <w:t xml:space="preserve">your </w:t>
      </w:r>
      <w:r w:rsidR="007A2A2B" w:rsidRPr="00182EAC">
        <w:t xml:space="preserve">current role </w:t>
      </w:r>
      <w:r w:rsidR="00A06277" w:rsidRPr="00182EAC">
        <w:t>which impact</w:t>
      </w:r>
      <w:r w:rsidR="007A2A2B" w:rsidRPr="00182EAC">
        <w:t>s</w:t>
      </w:r>
      <w:r w:rsidR="00A06277" w:rsidRPr="00182EAC">
        <w:t xml:space="preserve"> </w:t>
      </w:r>
      <w:r w:rsidR="00F10C19" w:rsidRPr="00182EAC">
        <w:t>your</w:t>
      </w:r>
      <w:r w:rsidR="00A06277" w:rsidRPr="00182EAC">
        <w:t xml:space="preserve"> ability to continue </w:t>
      </w:r>
      <w:r w:rsidR="00D410E9" w:rsidRPr="00182EAC">
        <w:t>USG employment</w:t>
      </w:r>
      <w:r w:rsidR="009C1116" w:rsidRPr="00182EAC">
        <w:t xml:space="preserve"> must be well documented and verified by the institutions Office of Human Resources.  Circumstances may include but are not limited to:</w:t>
      </w:r>
      <w:r w:rsidR="00A06277" w:rsidRPr="00182EAC">
        <w:rPr>
          <w:strike/>
        </w:rPr>
        <w:t xml:space="preserve"> </w:t>
      </w:r>
      <w:r w:rsidR="009C1116" w:rsidRPr="00182EAC">
        <w:t xml:space="preserve">A </w:t>
      </w:r>
      <w:r w:rsidR="00A06277" w:rsidRPr="00182EAC">
        <w:t>serious health condition as defined in the Family and Medical Leave act</w:t>
      </w:r>
      <w:r w:rsidR="001C301A" w:rsidRPr="00182EAC">
        <w:t xml:space="preserve"> which renders </w:t>
      </w:r>
      <w:r w:rsidR="00F10C19" w:rsidRPr="00182EAC">
        <w:t>that you’re</w:t>
      </w:r>
      <w:r w:rsidR="001C301A" w:rsidRPr="00182EAC">
        <w:t xml:space="preserve"> unable to continue employment</w:t>
      </w:r>
      <w:r w:rsidR="009A7A2D" w:rsidRPr="00182EAC">
        <w:t xml:space="preserve"> with USG</w:t>
      </w:r>
      <w:r w:rsidR="00A06277" w:rsidRPr="00182EAC">
        <w:t xml:space="preserve">, </w:t>
      </w:r>
      <w:r w:rsidR="009C1116" w:rsidRPr="00182EAC">
        <w:t xml:space="preserve">A pending </w:t>
      </w:r>
      <w:r w:rsidR="00A06277" w:rsidRPr="00182EAC">
        <w:t xml:space="preserve">loss of job due </w:t>
      </w:r>
      <w:r w:rsidR="009C1116" w:rsidRPr="00182EAC">
        <w:t xml:space="preserve">to </w:t>
      </w:r>
      <w:r w:rsidR="00BA23A0" w:rsidRPr="00182EAC">
        <w:t xml:space="preserve">an unavoidable </w:t>
      </w:r>
      <w:r w:rsidR="00A06277" w:rsidRPr="00182EAC">
        <w:t>reduction in force</w:t>
      </w:r>
      <w:r w:rsidR="009C1116" w:rsidRPr="00182EAC">
        <w:t xml:space="preserve"> or other qualifying supported circumstances as approved by the requesting institution’s President and USG </w:t>
      </w:r>
      <w:r w:rsidR="00BA23A0" w:rsidRPr="00182EAC">
        <w:t>Vice Chancellor of Human Resources</w:t>
      </w:r>
      <w:r w:rsidR="00A06277" w:rsidRPr="00182EAC">
        <w:t>).</w:t>
      </w:r>
      <w:r w:rsidR="007A6FBE" w:rsidRPr="00182EAC">
        <w:t xml:space="preserve"> Please attach statement of circumstances and supporting documentation.</w:t>
      </w:r>
    </w:p>
    <w:p w14:paraId="2FB3E9B8" w14:textId="4251AB47" w:rsidR="00A06277" w:rsidRPr="00F47360" w:rsidRDefault="00F30D42" w:rsidP="00A06277">
      <w:sdt>
        <w:sdtPr>
          <w:id w:val="703222522"/>
          <w14:checkbox>
            <w14:checked w14:val="0"/>
            <w14:checkedState w14:val="2612" w14:font="MS Gothic"/>
            <w14:uncheckedState w14:val="2610" w14:font="MS Gothic"/>
          </w14:checkbox>
        </w:sdtPr>
        <w:sdtEndPr/>
        <w:sdtContent>
          <w:r w:rsidR="00461C64" w:rsidRPr="00F47360">
            <w:rPr>
              <w:rFonts w:ascii="Segoe UI Symbol" w:eastAsia="MS Gothic" w:hAnsi="Segoe UI Symbol" w:cs="Segoe UI Symbol"/>
            </w:rPr>
            <w:t>☐</w:t>
          </w:r>
        </w:sdtContent>
      </w:sdt>
      <w:r w:rsidR="00A06277" w:rsidRPr="00F47360">
        <w:t xml:space="preserve"> </w:t>
      </w:r>
      <w:r w:rsidR="00A06277" w:rsidRPr="00F47360">
        <w:tab/>
      </w:r>
      <w:r w:rsidR="00F10C19">
        <w:t>M</w:t>
      </w:r>
      <w:r w:rsidR="00A06277" w:rsidRPr="00F47360">
        <w:t>ust have satisfactorily met</w:t>
      </w:r>
      <w:r w:rsidR="00B076DD" w:rsidRPr="00F47360">
        <w:t xml:space="preserve"> the </w:t>
      </w:r>
      <w:r w:rsidR="00A06277" w:rsidRPr="00F47360">
        <w:t xml:space="preserve">six (6) months provisional employment requirements. </w:t>
      </w:r>
    </w:p>
    <w:p w14:paraId="241A1103" w14:textId="36ABD178" w:rsidR="00A06277" w:rsidRPr="00F47360" w:rsidRDefault="00F30D42" w:rsidP="00A06277">
      <w:pPr>
        <w:ind w:left="720" w:hanging="720"/>
      </w:pPr>
      <w:sdt>
        <w:sdtPr>
          <w:id w:val="-1256430464"/>
          <w14:checkbox>
            <w14:checked w14:val="0"/>
            <w14:checkedState w14:val="2612" w14:font="MS Gothic"/>
            <w14:uncheckedState w14:val="2610" w14:font="MS Gothic"/>
          </w14:checkbox>
        </w:sdtPr>
        <w:sdtEndPr/>
        <w:sdtContent>
          <w:r w:rsidR="00461C64" w:rsidRPr="00F47360">
            <w:rPr>
              <w:rFonts w:ascii="Segoe UI Symbol" w:eastAsia="MS Gothic" w:hAnsi="Segoe UI Symbol" w:cs="Segoe UI Symbol"/>
            </w:rPr>
            <w:t>☐</w:t>
          </w:r>
        </w:sdtContent>
      </w:sdt>
      <w:r w:rsidR="00A06277" w:rsidRPr="00F47360">
        <w:tab/>
        <w:t xml:space="preserve"> </w:t>
      </w:r>
      <w:r w:rsidR="00F10C19">
        <w:t>M</w:t>
      </w:r>
      <w:r w:rsidR="00A06277" w:rsidRPr="00F47360">
        <w:t xml:space="preserve">ust be in active </w:t>
      </w:r>
      <w:r w:rsidR="003D1AAD" w:rsidRPr="00182EAC">
        <w:t>employment</w:t>
      </w:r>
      <w:r w:rsidR="003D1AAD">
        <w:t xml:space="preserve"> </w:t>
      </w:r>
      <w:r w:rsidR="00A06277" w:rsidRPr="00F47360">
        <w:t>status</w:t>
      </w:r>
      <w:r w:rsidR="00B076DD" w:rsidRPr="00F47360">
        <w:t>. Individuals</w:t>
      </w:r>
      <w:r w:rsidR="00A06277" w:rsidRPr="00F47360">
        <w:t xml:space="preserve"> who are on </w:t>
      </w:r>
      <w:r w:rsidR="00A06277" w:rsidRPr="00182EAC">
        <w:rPr>
          <w:b/>
        </w:rPr>
        <w:t>authorized</w:t>
      </w:r>
      <w:r w:rsidR="00A06277" w:rsidRPr="00F47360">
        <w:t xml:space="preserve"> leave without pay or have already </w:t>
      </w:r>
      <w:r w:rsidR="00BA23A0" w:rsidRPr="00F47360">
        <w:t>submitted their intent to retire/resign to the institution will not qualify for the waiver</w:t>
      </w:r>
      <w:r w:rsidR="00A06277" w:rsidRPr="00F47360">
        <w:t xml:space="preserve">. </w:t>
      </w:r>
    </w:p>
    <w:p w14:paraId="269530AA" w14:textId="71063667" w:rsidR="003D1AAD" w:rsidRPr="00F47360" w:rsidRDefault="00F30D42" w:rsidP="003D1AAD">
      <w:pPr>
        <w:ind w:left="720" w:hanging="720"/>
      </w:pPr>
      <w:sdt>
        <w:sdtPr>
          <w:id w:val="-1994324969"/>
          <w14:checkbox>
            <w14:checked w14:val="0"/>
            <w14:checkedState w14:val="2612" w14:font="MS Gothic"/>
            <w14:uncheckedState w14:val="2610" w14:font="MS Gothic"/>
          </w14:checkbox>
        </w:sdtPr>
        <w:sdtEndPr/>
        <w:sdtContent>
          <w:r w:rsidR="00461C64" w:rsidRPr="00F47360">
            <w:rPr>
              <w:rFonts w:ascii="Segoe UI Symbol" w:eastAsia="MS Gothic" w:hAnsi="Segoe UI Symbol" w:cs="Segoe UI Symbol"/>
            </w:rPr>
            <w:t>☐</w:t>
          </w:r>
        </w:sdtContent>
      </w:sdt>
      <w:r w:rsidR="00A06277" w:rsidRPr="00F47360">
        <w:tab/>
      </w:r>
      <w:r w:rsidR="003D1AAD" w:rsidRPr="00F47360">
        <w:t xml:space="preserve"> </w:t>
      </w:r>
      <w:r w:rsidR="00F10C19">
        <w:t>M</w:t>
      </w:r>
      <w:r w:rsidR="003D1AAD" w:rsidRPr="00F47360">
        <w:t>ust be enrolled in benefits coverage at the time of the request for waiver to continue coverage in retirement.</w:t>
      </w:r>
    </w:p>
    <w:p w14:paraId="73C7219F" w14:textId="2DFEEB83" w:rsidR="000D5E24" w:rsidRPr="00F47360" w:rsidRDefault="00F30D42" w:rsidP="000D5E24">
      <w:pPr>
        <w:ind w:left="720" w:hanging="720"/>
      </w:pPr>
      <w:sdt>
        <w:sdtPr>
          <w:id w:val="213311456"/>
          <w14:checkbox>
            <w14:checked w14:val="1"/>
            <w14:checkedState w14:val="2612" w14:font="MS Gothic"/>
            <w14:uncheckedState w14:val="2610" w14:font="MS Gothic"/>
          </w14:checkbox>
        </w:sdtPr>
        <w:sdtEndPr/>
        <w:sdtContent>
          <w:r w:rsidR="003D1AAD">
            <w:rPr>
              <w:rFonts w:ascii="MS Gothic" w:eastAsia="MS Gothic" w:hAnsi="MS Gothic" w:hint="eastAsia"/>
            </w:rPr>
            <w:t>☒</w:t>
          </w:r>
        </w:sdtContent>
      </w:sdt>
      <w:r w:rsidR="003D1AAD" w:rsidRPr="00F47360">
        <w:t xml:space="preserve">  </w:t>
      </w:r>
      <w:r w:rsidR="003D1AAD">
        <w:tab/>
      </w:r>
      <w:r w:rsidR="00F10C19">
        <w:t>M</w:t>
      </w:r>
      <w:r w:rsidR="000D5E24" w:rsidRPr="00F47360">
        <w:t xml:space="preserve">ust meet </w:t>
      </w:r>
      <w:r w:rsidR="000D5E24" w:rsidRPr="00182EAC">
        <w:t>all criteria and be eligible for retirement benefits from one of the established state of Georgia sponsored retirement plans Teachers Retirement System (TRS), Employee Retirement System (ERS)  or Optional Retirement Plan (</w:t>
      </w:r>
      <w:r w:rsidR="00182EAC">
        <w:t>ORP</w:t>
      </w:r>
      <w:r w:rsidR="00182EAC" w:rsidRPr="00182EAC">
        <w:t>)</w:t>
      </w:r>
      <w:r w:rsidR="000D5E24" w:rsidRPr="00182EAC">
        <w:t xml:space="preserve"> </w:t>
      </w:r>
      <w:r w:rsidR="000D5E24" w:rsidRPr="00F47360">
        <w:t>upon approval.</w:t>
      </w:r>
    </w:p>
    <w:p w14:paraId="170B596A" w14:textId="38ACCCB6" w:rsidR="00A06277" w:rsidRPr="00182EAC" w:rsidRDefault="00F30D42" w:rsidP="003D1AAD">
      <w:pPr>
        <w:ind w:left="720" w:hanging="720"/>
        <w:rPr>
          <w:strike/>
        </w:rPr>
      </w:pPr>
      <w:sdt>
        <w:sdtPr>
          <w:id w:val="1240220327"/>
          <w14:checkbox>
            <w14:checked w14:val="0"/>
            <w14:checkedState w14:val="2612" w14:font="MS Gothic"/>
            <w14:uncheckedState w14:val="2610" w14:font="MS Gothic"/>
          </w14:checkbox>
        </w:sdtPr>
        <w:sdtEndPr/>
        <w:sdtContent>
          <w:r w:rsidR="000D5E24">
            <w:rPr>
              <w:rFonts w:ascii="MS Gothic" w:eastAsia="MS Gothic" w:hAnsi="MS Gothic" w:hint="eastAsia"/>
            </w:rPr>
            <w:t>☐</w:t>
          </w:r>
        </w:sdtContent>
      </w:sdt>
      <w:r w:rsidR="000D5E24">
        <w:tab/>
      </w:r>
      <w:r w:rsidR="00F10C19" w:rsidRPr="00182EAC">
        <w:t>M</w:t>
      </w:r>
      <w:r w:rsidR="00A06277" w:rsidRPr="00182EAC">
        <w:t xml:space="preserve">ust </w:t>
      </w:r>
      <w:r w:rsidR="003D1AAD" w:rsidRPr="00182EAC">
        <w:t>meet all other conditions required for eligibility to participate in the USG Retiree Benefits plan as stated in BOR 8.</w:t>
      </w:r>
      <w:r w:rsidR="001C301A" w:rsidRPr="00182EAC">
        <w:t>2.</w:t>
      </w:r>
      <w:r w:rsidR="003D1AAD" w:rsidRPr="00182EAC">
        <w:t>8</w:t>
      </w:r>
      <w:r w:rsidR="00FA3523" w:rsidRPr="00182EAC">
        <w:t>.2</w:t>
      </w:r>
      <w:r w:rsidR="003D1AAD" w:rsidRPr="00182EAC">
        <w:t xml:space="preserve"> except for the continuous service requirement. </w:t>
      </w:r>
    </w:p>
    <w:p w14:paraId="5072953F" w14:textId="13CD28EC" w:rsidR="007E4F04" w:rsidRPr="00F47360" w:rsidRDefault="00F30D42" w:rsidP="00461C64">
      <w:pPr>
        <w:ind w:left="720" w:hanging="720"/>
      </w:pPr>
      <w:sdt>
        <w:sdtPr>
          <w:id w:val="-599715539"/>
          <w14:checkbox>
            <w14:checked w14:val="0"/>
            <w14:checkedState w14:val="2612" w14:font="MS Gothic"/>
            <w14:uncheckedState w14:val="2610" w14:font="MS Gothic"/>
          </w14:checkbox>
        </w:sdtPr>
        <w:sdtEndPr/>
        <w:sdtContent>
          <w:r w:rsidR="00461C64" w:rsidRPr="00182EAC">
            <w:rPr>
              <w:rFonts w:ascii="Segoe UI Symbol" w:eastAsia="MS Gothic" w:hAnsi="Segoe UI Symbol" w:cs="Segoe UI Symbol"/>
            </w:rPr>
            <w:t>☐</w:t>
          </w:r>
        </w:sdtContent>
      </w:sdt>
      <w:r w:rsidR="00461C64" w:rsidRPr="00182EAC">
        <w:t xml:space="preserve"> </w:t>
      </w:r>
      <w:r w:rsidR="00A06277" w:rsidRPr="00182EAC">
        <w:t xml:space="preserve">  </w:t>
      </w:r>
      <w:r w:rsidR="00A06277" w:rsidRPr="00182EAC">
        <w:tab/>
        <w:t xml:space="preserve">The request for waiver of </w:t>
      </w:r>
      <w:r w:rsidR="003D1AAD" w:rsidRPr="00182EAC">
        <w:t xml:space="preserve">the </w:t>
      </w:r>
      <w:r w:rsidR="00A06277" w:rsidRPr="00182EAC">
        <w:t>continuous service</w:t>
      </w:r>
      <w:r w:rsidR="000D5E24" w:rsidRPr="00182EAC">
        <w:t xml:space="preserve"> requirement</w:t>
      </w:r>
      <w:r w:rsidR="00A06277" w:rsidRPr="00182EAC">
        <w:t xml:space="preserve"> must be approved prior to the employee’s </w:t>
      </w:r>
      <w:r w:rsidR="000D5E24" w:rsidRPr="00182EAC">
        <w:t>separation</w:t>
      </w:r>
      <w:r w:rsidR="000D5E24" w:rsidRPr="00182EAC">
        <w:rPr>
          <w:u w:val="single"/>
        </w:rPr>
        <w:t xml:space="preserve"> </w:t>
      </w:r>
      <w:r w:rsidR="00CC4531" w:rsidRPr="00F47360">
        <w:t>to</w:t>
      </w:r>
      <w:r w:rsidR="00461C64" w:rsidRPr="00F47360">
        <w:t xml:space="preserve"> receive coverage in retirement</w:t>
      </w:r>
      <w:r w:rsidR="00A06277" w:rsidRPr="00F47360">
        <w:t>.</w:t>
      </w:r>
    </w:p>
    <w:p w14:paraId="56D47DDB" w14:textId="77777777" w:rsidR="007E4F04" w:rsidRPr="00F47360" w:rsidRDefault="007E4F04" w:rsidP="007E4F04"/>
    <w:p w14:paraId="30ED30F2" w14:textId="77777777" w:rsidR="007E4F04" w:rsidRPr="00F47360" w:rsidRDefault="007E4F04" w:rsidP="007E4F04"/>
    <w:p w14:paraId="167B8D75" w14:textId="563B7A6C" w:rsidR="00DA2429" w:rsidRPr="00F47360" w:rsidRDefault="00DA2429" w:rsidP="00DA2429">
      <w:pPr>
        <w:pStyle w:val="Heading1"/>
        <w:spacing w:before="0" w:after="0"/>
        <w:jc w:val="center"/>
        <w:rPr>
          <w:rFonts w:asciiTheme="minorHAnsi" w:hAnsiTheme="minorHAnsi"/>
          <w:color w:val="auto"/>
          <w:sz w:val="18"/>
          <w:szCs w:val="18"/>
        </w:rPr>
      </w:pPr>
      <w:r w:rsidRPr="00F47360">
        <w:rPr>
          <w:rFonts w:asciiTheme="minorHAnsi" w:hAnsiTheme="minorHAnsi"/>
          <w:color w:val="auto"/>
          <w:sz w:val="18"/>
          <w:szCs w:val="18"/>
        </w:rPr>
        <w:t xml:space="preserve">continous service </w:t>
      </w:r>
      <w:r w:rsidR="00461C64" w:rsidRPr="00F47360">
        <w:rPr>
          <w:rFonts w:asciiTheme="minorHAnsi" w:hAnsiTheme="minorHAnsi"/>
          <w:color w:val="auto"/>
          <w:sz w:val="18"/>
          <w:szCs w:val="18"/>
        </w:rPr>
        <w:t xml:space="preserve">waiver </w:t>
      </w:r>
      <w:r w:rsidRPr="00F47360">
        <w:rPr>
          <w:rFonts w:asciiTheme="minorHAnsi" w:hAnsiTheme="minorHAnsi"/>
          <w:color w:val="auto"/>
          <w:sz w:val="18"/>
          <w:szCs w:val="18"/>
        </w:rPr>
        <w:t>r</w:t>
      </w:r>
      <w:r w:rsidR="00461C64" w:rsidRPr="00F47360">
        <w:rPr>
          <w:rFonts w:asciiTheme="minorHAnsi" w:hAnsiTheme="minorHAnsi"/>
          <w:color w:val="auto"/>
          <w:sz w:val="18"/>
          <w:szCs w:val="18"/>
        </w:rPr>
        <w:t xml:space="preserve">equest form </w:t>
      </w:r>
      <w:r w:rsidR="00461C64" w:rsidRPr="00F47360">
        <w:rPr>
          <w:rFonts w:asciiTheme="minorHAnsi" w:hAnsiTheme="minorHAnsi"/>
          <w:b w:val="0"/>
          <w:bCs w:val="0"/>
          <w:color w:val="auto"/>
          <w:sz w:val="18"/>
          <w:szCs w:val="18"/>
        </w:rPr>
        <w:t>(continued)</w:t>
      </w:r>
    </w:p>
    <w:p w14:paraId="5FEFF42F" w14:textId="3783F532" w:rsidR="00461C64" w:rsidRPr="00182EAC" w:rsidRDefault="00370BA6" w:rsidP="00D16216">
      <w:pPr>
        <w:pStyle w:val="Heading3"/>
        <w:shd w:val="clear" w:color="auto" w:fill="CCDDEA" w:themeFill="background2"/>
        <w:rPr>
          <w:b/>
          <w:bCs/>
          <w:color w:val="000000" w:themeColor="text1"/>
        </w:rPr>
      </w:pPr>
      <w:r w:rsidRPr="00182EAC">
        <w:rPr>
          <w:b/>
          <w:bCs/>
          <w:color w:val="000000" w:themeColor="text1"/>
        </w:rPr>
        <w:t>CHIEF HUMAN RESOUCES OFFICER (</w:t>
      </w:r>
      <w:r w:rsidR="00461C64" w:rsidRPr="00182EAC">
        <w:rPr>
          <w:b/>
          <w:bCs/>
          <w:color w:val="000000" w:themeColor="text1"/>
        </w:rPr>
        <w:t>CHRO</w:t>
      </w:r>
      <w:r w:rsidRPr="00182EAC">
        <w:rPr>
          <w:b/>
          <w:bCs/>
          <w:color w:val="000000" w:themeColor="text1"/>
        </w:rPr>
        <w:t>)</w:t>
      </w:r>
      <w:r w:rsidR="00461C64" w:rsidRPr="00182EAC">
        <w:rPr>
          <w:b/>
          <w:bCs/>
          <w:color w:val="000000" w:themeColor="text1"/>
        </w:rPr>
        <w:t xml:space="preserve"> </w:t>
      </w:r>
      <w:r w:rsidR="00950375" w:rsidRPr="00182EAC">
        <w:rPr>
          <w:b/>
          <w:bCs/>
          <w:color w:val="000000" w:themeColor="text1"/>
        </w:rPr>
        <w:t>CERTIFICATION</w:t>
      </w:r>
      <w:r w:rsidR="000B3F31" w:rsidRPr="00182EAC">
        <w:rPr>
          <w:b/>
          <w:bCs/>
          <w:color w:val="000000" w:themeColor="text1"/>
        </w:rPr>
        <w:t>:</w:t>
      </w:r>
    </w:p>
    <w:p w14:paraId="22378790" w14:textId="6CEC4C05" w:rsidR="007E4F04" w:rsidRPr="00182EAC" w:rsidRDefault="000B3F31" w:rsidP="00CC4531">
      <w:pPr>
        <w:shd w:val="clear" w:color="auto" w:fill="CCDDEA" w:themeFill="background2"/>
      </w:pPr>
      <w:r w:rsidRPr="00182EAC">
        <w:t xml:space="preserve">I have reviewed this request and determined the employee meets the criteria established under BOR </w:t>
      </w:r>
      <w:r w:rsidR="00CC4531" w:rsidRPr="00182EAC">
        <w:t>policy.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Signature block"/>
      </w:tblPr>
      <w:tblGrid>
        <w:gridCol w:w="7101"/>
        <w:gridCol w:w="3680"/>
        <w:gridCol w:w="9"/>
      </w:tblGrid>
      <w:tr w:rsidR="000B3F31" w:rsidRPr="00F47360" w14:paraId="02E237DD" w14:textId="77777777" w:rsidTr="00D16216">
        <w:trPr>
          <w:gridAfter w:val="1"/>
          <w:wAfter w:w="9" w:type="dxa"/>
        </w:trPr>
        <w:tc>
          <w:tcPr>
            <w:tcW w:w="7101" w:type="dxa"/>
            <w:hideMark/>
          </w:tcPr>
          <w:p w14:paraId="471F2BA6" w14:textId="07AACE09" w:rsidR="000B3F31" w:rsidRPr="00F47360" w:rsidRDefault="00370BA6" w:rsidP="00303C88">
            <w:pPr>
              <w:pStyle w:val="Legal"/>
            </w:pPr>
            <w:bookmarkStart w:id="1" w:name="_Hlk60820136"/>
            <w:r w:rsidRPr="00CC4531">
              <w:rPr>
                <w:b/>
                <w:bCs/>
                <w:i w:val="0"/>
                <w:iCs w:val="0"/>
              </w:rPr>
              <w:t xml:space="preserve">CHRO </w:t>
            </w:r>
            <w:r w:rsidR="000B3F31" w:rsidRPr="00CC4531">
              <w:rPr>
                <w:b/>
                <w:bCs/>
                <w:i w:val="0"/>
                <w:iCs w:val="0"/>
              </w:rPr>
              <w:t>Name</w:t>
            </w:r>
            <w:r w:rsidR="000B3F31" w:rsidRPr="00F47360">
              <w:t xml:space="preserve"> (Print)</w:t>
            </w:r>
            <w:r w:rsidR="00713FD9" w:rsidRPr="00F47360">
              <w:t xml:space="preserve">: </w:t>
            </w:r>
            <w:sdt>
              <w:sdtPr>
                <w:id w:val="-1260985983"/>
                <w:placeholder>
                  <w:docPart w:val="DefaultPlaceholder_-1854013440"/>
                </w:placeholder>
                <w:showingPlcHdr/>
                <w:text/>
              </w:sdtPr>
              <w:sdtEndPr/>
              <w:sdtContent>
                <w:r w:rsidR="00713FD9" w:rsidRPr="00F47360">
                  <w:rPr>
                    <w:rStyle w:val="PlaceholderText"/>
                  </w:rPr>
                  <w:t>Click or tap here to enter text.</w:t>
                </w:r>
              </w:sdtContent>
            </w:sdt>
          </w:p>
        </w:tc>
        <w:tc>
          <w:tcPr>
            <w:tcW w:w="3680" w:type="dxa"/>
            <w:hideMark/>
          </w:tcPr>
          <w:p w14:paraId="11DA685B" w14:textId="36BE7F2D" w:rsidR="000B3F31" w:rsidRPr="00F47360" w:rsidRDefault="000B3F31" w:rsidP="00303C88">
            <w:pPr>
              <w:pStyle w:val="Legal"/>
            </w:pPr>
          </w:p>
        </w:tc>
      </w:tr>
      <w:tr w:rsidR="000B3F31" w:rsidRPr="00F47360" w14:paraId="7E1FD7CF" w14:textId="77777777" w:rsidTr="00D16216">
        <w:trPr>
          <w:gridAfter w:val="1"/>
          <w:wAfter w:w="9" w:type="dxa"/>
          <w:trHeight w:val="251"/>
        </w:trPr>
        <w:sdt>
          <w:sdtPr>
            <w:id w:val="1145087378"/>
            <w:placeholder>
              <w:docPart w:val="DefaultPlaceholder_-1854013440"/>
            </w:placeholder>
            <w:showingPlcHdr/>
            <w:text/>
          </w:sdtPr>
          <w:sdtEndPr/>
          <w:sdtContent>
            <w:tc>
              <w:tcPr>
                <w:tcW w:w="7101" w:type="dxa"/>
                <w:tcBorders>
                  <w:bottom w:val="single" w:sz="4" w:space="0" w:color="auto"/>
                </w:tcBorders>
              </w:tcPr>
              <w:p w14:paraId="3B85D3BB" w14:textId="1B403B11" w:rsidR="000B3F31" w:rsidRPr="00F47360" w:rsidRDefault="00713FD9" w:rsidP="00303C88">
                <w:r w:rsidRPr="00F47360">
                  <w:rPr>
                    <w:rStyle w:val="PlaceholderText"/>
                  </w:rPr>
                  <w:t>Click or tap here to enter text.</w:t>
                </w:r>
              </w:p>
            </w:tc>
          </w:sdtContent>
        </w:sdt>
        <w:tc>
          <w:tcPr>
            <w:tcW w:w="3680" w:type="dxa"/>
            <w:tcBorders>
              <w:bottom w:val="single" w:sz="4" w:space="0" w:color="auto"/>
            </w:tcBorders>
          </w:tcPr>
          <w:p w14:paraId="18187A7D" w14:textId="1CF194AB" w:rsidR="000B3F31" w:rsidRPr="00F47360" w:rsidRDefault="00F30D42" w:rsidP="00303C88">
            <w:sdt>
              <w:sdtPr>
                <w:rPr>
                  <w:color w:val="auto"/>
                </w:rPr>
                <w:id w:val="1346670522"/>
                <w:placeholder>
                  <w:docPart w:val="C0BF67811B8648E4B31FD88DF6853B56"/>
                </w:placeholder>
                <w:showingPlcHdr/>
                <w:date>
                  <w:dateFormat w:val="MMMM d, yyyy"/>
                  <w:lid w:val="en-US"/>
                  <w:storeMappedDataAs w:val="dateTime"/>
                  <w:calendar w:val="gregorian"/>
                </w:date>
              </w:sdtPr>
              <w:sdtEndPr/>
              <w:sdtContent>
                <w:r w:rsidR="00713FD9" w:rsidRPr="00F47360">
                  <w:rPr>
                    <w:color w:val="auto"/>
                  </w:rPr>
                  <w:t>[Date]</w:t>
                </w:r>
              </w:sdtContent>
            </w:sdt>
          </w:p>
        </w:tc>
      </w:tr>
      <w:tr w:rsidR="000B3F31" w:rsidRPr="00F47360" w14:paraId="2BCE3615" w14:textId="77777777" w:rsidTr="00D16216">
        <w:trPr>
          <w:gridAfter w:val="1"/>
          <w:wAfter w:w="9" w:type="dxa"/>
          <w:trHeight w:val="251"/>
        </w:trPr>
        <w:tc>
          <w:tcPr>
            <w:tcW w:w="7101" w:type="dxa"/>
            <w:tcBorders>
              <w:bottom w:val="single" w:sz="4" w:space="0" w:color="auto"/>
            </w:tcBorders>
            <w:shd w:val="clear" w:color="auto" w:fill="FFFFFF" w:themeFill="background1"/>
            <w:hideMark/>
          </w:tcPr>
          <w:p w14:paraId="26A72E91" w14:textId="4D6F0277" w:rsidR="000B3F31" w:rsidRPr="00CC4531" w:rsidRDefault="000B3F31" w:rsidP="00303C88">
            <w:pPr>
              <w:pStyle w:val="Legal"/>
              <w:rPr>
                <w:b/>
                <w:bCs/>
              </w:rPr>
            </w:pPr>
            <w:r w:rsidRPr="00CC4531">
              <w:rPr>
                <w:b/>
                <w:bCs/>
              </w:rPr>
              <w:t>CHRO Signature</w:t>
            </w:r>
          </w:p>
        </w:tc>
        <w:tc>
          <w:tcPr>
            <w:tcW w:w="3680" w:type="dxa"/>
            <w:tcBorders>
              <w:bottom w:val="single" w:sz="4" w:space="0" w:color="auto"/>
            </w:tcBorders>
            <w:hideMark/>
          </w:tcPr>
          <w:p w14:paraId="622E38E6" w14:textId="77777777" w:rsidR="000B3F31" w:rsidRPr="00CC4531" w:rsidRDefault="000B3F31" w:rsidP="00303C88">
            <w:pPr>
              <w:pStyle w:val="Legal"/>
              <w:rPr>
                <w:b/>
                <w:bCs/>
              </w:rPr>
            </w:pPr>
            <w:r w:rsidRPr="00CC4531">
              <w:rPr>
                <w:b/>
                <w:bCs/>
              </w:rPr>
              <w:t>Date</w:t>
            </w:r>
          </w:p>
          <w:p w14:paraId="76B228A5" w14:textId="46A92646" w:rsidR="000B3F31" w:rsidRPr="00F47360" w:rsidRDefault="000B3F31" w:rsidP="00303C88">
            <w:pPr>
              <w:pStyle w:val="Legal"/>
            </w:pPr>
          </w:p>
        </w:tc>
      </w:tr>
      <w:tr w:rsidR="00D16216" w:rsidRPr="00F47360" w14:paraId="10EDC623" w14:textId="77777777" w:rsidTr="00D16216">
        <w:trPr>
          <w:gridAfter w:val="1"/>
          <w:wAfter w:w="9" w:type="dxa"/>
          <w:trHeight w:val="1005"/>
        </w:trPr>
        <w:tc>
          <w:tcPr>
            <w:tcW w:w="10781" w:type="dxa"/>
            <w:gridSpan w:val="2"/>
            <w:tcBorders>
              <w:top w:val="single" w:sz="4" w:space="0" w:color="auto"/>
              <w:left w:val="single" w:sz="4" w:space="0" w:color="auto"/>
              <w:right w:val="single" w:sz="4" w:space="0" w:color="auto"/>
            </w:tcBorders>
            <w:shd w:val="clear" w:color="auto" w:fill="CCDDEA" w:themeFill="background2"/>
          </w:tcPr>
          <w:p w14:paraId="473A3A24" w14:textId="77777777" w:rsidR="00D16216" w:rsidRPr="00182EAC" w:rsidRDefault="00D16216" w:rsidP="00303C88">
            <w:pPr>
              <w:pStyle w:val="Legal"/>
              <w:rPr>
                <w:rFonts w:asciiTheme="majorHAnsi" w:eastAsiaTheme="majorEastAsia" w:hAnsiTheme="majorHAnsi" w:cstheme="majorBidi"/>
                <w:b/>
                <w:bCs/>
                <w:i w:val="0"/>
                <w:iCs w:val="0"/>
                <w:color w:val="000000" w:themeColor="text1"/>
              </w:rPr>
            </w:pPr>
            <w:r w:rsidRPr="00182EAC">
              <w:rPr>
                <w:rFonts w:asciiTheme="majorHAnsi" w:eastAsiaTheme="majorEastAsia" w:hAnsiTheme="majorHAnsi" w:cstheme="majorBidi"/>
                <w:b/>
                <w:bCs/>
                <w:i w:val="0"/>
                <w:iCs w:val="0"/>
                <w:color w:val="000000" w:themeColor="text1"/>
              </w:rPr>
              <w:t>RECOMMENDATION: PRESIDENT (Or for the System Office, Executive Vice Chancellor (EVC) of Administration</w:t>
            </w:r>
          </w:p>
          <w:p w14:paraId="6F970D7F" w14:textId="1FD54874" w:rsidR="00D16216" w:rsidRPr="00B67BF9" w:rsidRDefault="00D16216" w:rsidP="00303C88">
            <w:pPr>
              <w:rPr>
                <w:rFonts w:asciiTheme="majorHAnsi" w:eastAsiaTheme="majorEastAsia" w:hAnsiTheme="majorHAnsi" w:cstheme="majorBidi"/>
                <w:b/>
                <w:bCs/>
                <w:i/>
                <w:iCs/>
                <w:color w:val="0070C0"/>
              </w:rPr>
            </w:pPr>
            <w:r w:rsidRPr="00182EAC">
              <w:t xml:space="preserve">I hereby </w:t>
            </w:r>
            <w:sdt>
              <w:sdtPr>
                <w:id w:val="-1895573923"/>
                <w14:checkbox>
                  <w14:checked w14:val="0"/>
                  <w14:checkedState w14:val="2612" w14:font="MS Gothic"/>
                  <w14:uncheckedState w14:val="2610" w14:font="MS Gothic"/>
                </w14:checkbox>
              </w:sdtPr>
              <w:sdtEndPr/>
              <w:sdtContent>
                <w:r w:rsidRPr="00182EAC">
                  <w:rPr>
                    <w:rFonts w:ascii="MS Gothic" w:eastAsia="MS Gothic" w:hAnsi="MS Gothic" w:hint="eastAsia"/>
                  </w:rPr>
                  <w:t>☐</w:t>
                </w:r>
              </w:sdtContent>
            </w:sdt>
            <w:r w:rsidRPr="00182EAC">
              <w:t xml:space="preserve">support    </w:t>
            </w:r>
            <w:sdt>
              <w:sdtPr>
                <w:id w:val="-244730527"/>
                <w14:checkbox>
                  <w14:checked w14:val="0"/>
                  <w14:checkedState w14:val="2612" w14:font="MS Gothic"/>
                  <w14:uncheckedState w14:val="2610" w14:font="MS Gothic"/>
                </w14:checkbox>
              </w:sdtPr>
              <w:sdtEndPr/>
              <w:sdtContent>
                <w:r w:rsidRPr="00182EAC">
                  <w:rPr>
                    <w:rFonts w:ascii="MS Gothic" w:eastAsia="MS Gothic" w:hAnsi="MS Gothic" w:hint="eastAsia"/>
                  </w:rPr>
                  <w:t>☐</w:t>
                </w:r>
              </w:sdtContent>
            </w:sdt>
            <w:r w:rsidRPr="00182EAC">
              <w:t>do not support this request (please mark appropriate box.  I have also attached a written recommendation statement with further details supporting my decision indicated above.</w:t>
            </w:r>
          </w:p>
        </w:tc>
      </w:tr>
      <w:tr w:rsidR="00442912" w:rsidRPr="00F47360" w14:paraId="75EA8C1B" w14:textId="77777777" w:rsidTr="00D16216">
        <w:trPr>
          <w:gridAfter w:val="1"/>
          <w:wAfter w:w="9" w:type="dxa"/>
        </w:trPr>
        <w:sdt>
          <w:sdtPr>
            <w:id w:val="1877352613"/>
            <w:placeholder>
              <w:docPart w:val="DefaultPlaceholder_-1854013440"/>
            </w:placeholder>
            <w:showingPlcHdr/>
            <w:text/>
          </w:sdtPr>
          <w:sdtEndPr/>
          <w:sdtContent>
            <w:tc>
              <w:tcPr>
                <w:tcW w:w="7101" w:type="dxa"/>
                <w:tcBorders>
                  <w:top w:val="single" w:sz="4" w:space="0" w:color="auto"/>
                  <w:left w:val="single" w:sz="4" w:space="0" w:color="auto"/>
                  <w:bottom w:val="single" w:sz="4" w:space="0" w:color="auto"/>
                  <w:right w:val="single" w:sz="4" w:space="0" w:color="auto"/>
                </w:tcBorders>
              </w:tcPr>
              <w:p w14:paraId="71F3F363" w14:textId="577494A9" w:rsidR="00442912" w:rsidRPr="00F47360" w:rsidRDefault="00442912" w:rsidP="00303C88">
                <w:pPr>
                  <w:pStyle w:val="Legal"/>
                </w:pPr>
                <w:r w:rsidRPr="00F47360">
                  <w:rPr>
                    <w:rStyle w:val="PlaceholderText"/>
                  </w:rPr>
                  <w:t>Click or tap here to enter text.</w:t>
                </w:r>
              </w:p>
            </w:tc>
          </w:sdtContent>
        </w:sdt>
        <w:tc>
          <w:tcPr>
            <w:tcW w:w="3680" w:type="dxa"/>
            <w:tcBorders>
              <w:top w:val="single" w:sz="4" w:space="0" w:color="auto"/>
              <w:left w:val="single" w:sz="4" w:space="0" w:color="auto"/>
              <w:bottom w:val="single" w:sz="4" w:space="0" w:color="auto"/>
              <w:right w:val="single" w:sz="4" w:space="0" w:color="auto"/>
            </w:tcBorders>
          </w:tcPr>
          <w:p w14:paraId="36CD1D51" w14:textId="7D633309" w:rsidR="00442912" w:rsidRPr="00F47360" w:rsidRDefault="00442912" w:rsidP="00303C88">
            <w:pPr>
              <w:pStyle w:val="Legal"/>
            </w:pPr>
          </w:p>
        </w:tc>
      </w:tr>
      <w:tr w:rsidR="000B3F31" w:rsidRPr="00F47360" w14:paraId="40216A17" w14:textId="77777777" w:rsidTr="00D16216">
        <w:trPr>
          <w:gridAfter w:val="1"/>
          <w:wAfter w:w="9" w:type="dxa"/>
        </w:trPr>
        <w:tc>
          <w:tcPr>
            <w:tcW w:w="7101" w:type="dxa"/>
            <w:tcBorders>
              <w:top w:val="single" w:sz="4" w:space="0" w:color="auto"/>
              <w:left w:val="single" w:sz="4" w:space="0" w:color="auto"/>
              <w:bottom w:val="single" w:sz="4" w:space="0" w:color="auto"/>
              <w:right w:val="single" w:sz="4" w:space="0" w:color="auto"/>
            </w:tcBorders>
            <w:hideMark/>
          </w:tcPr>
          <w:p w14:paraId="0AE65FE8" w14:textId="119C65AF" w:rsidR="000B3F31" w:rsidRPr="00CC4531" w:rsidRDefault="000B3F31" w:rsidP="00303C88">
            <w:pPr>
              <w:pStyle w:val="Legal"/>
              <w:rPr>
                <w:b/>
                <w:bCs/>
              </w:rPr>
            </w:pPr>
            <w:r w:rsidRPr="00CC4531">
              <w:rPr>
                <w:b/>
                <w:bCs/>
              </w:rPr>
              <w:t>Institution President (or EVC of Administration) Name (Print)</w:t>
            </w:r>
          </w:p>
        </w:tc>
        <w:tc>
          <w:tcPr>
            <w:tcW w:w="3680" w:type="dxa"/>
            <w:tcBorders>
              <w:top w:val="single" w:sz="4" w:space="0" w:color="auto"/>
              <w:left w:val="single" w:sz="4" w:space="0" w:color="auto"/>
              <w:bottom w:val="single" w:sz="4" w:space="0" w:color="auto"/>
              <w:right w:val="single" w:sz="4" w:space="0" w:color="auto"/>
            </w:tcBorders>
            <w:hideMark/>
          </w:tcPr>
          <w:p w14:paraId="0AAE3ACF" w14:textId="0E865F45" w:rsidR="000B3F31" w:rsidRPr="00F47360" w:rsidRDefault="000B3F31" w:rsidP="00303C88">
            <w:pPr>
              <w:pStyle w:val="Legal"/>
            </w:pPr>
          </w:p>
          <w:p w14:paraId="5912C521" w14:textId="77777777" w:rsidR="000B3F31" w:rsidRPr="00F47360" w:rsidRDefault="000B3F31" w:rsidP="00303C88">
            <w:pPr>
              <w:pStyle w:val="Legal"/>
            </w:pPr>
          </w:p>
        </w:tc>
      </w:tr>
      <w:tr w:rsidR="00442912" w:rsidRPr="00F47360" w14:paraId="764E8058" w14:textId="77777777" w:rsidTr="00D16216">
        <w:trPr>
          <w:gridAfter w:val="1"/>
          <w:wAfter w:w="9" w:type="dxa"/>
        </w:trPr>
        <w:sdt>
          <w:sdtPr>
            <w:id w:val="-239332408"/>
            <w:placeholder>
              <w:docPart w:val="DefaultPlaceholder_-1854013440"/>
            </w:placeholder>
            <w:showingPlcHdr/>
            <w:text/>
          </w:sdtPr>
          <w:sdtEndPr/>
          <w:sdtContent>
            <w:tc>
              <w:tcPr>
                <w:tcW w:w="7101" w:type="dxa"/>
                <w:tcBorders>
                  <w:top w:val="single" w:sz="4" w:space="0" w:color="auto"/>
                  <w:left w:val="single" w:sz="4" w:space="0" w:color="auto"/>
                  <w:bottom w:val="single" w:sz="4" w:space="0" w:color="auto"/>
                  <w:right w:val="single" w:sz="4" w:space="0" w:color="auto"/>
                </w:tcBorders>
              </w:tcPr>
              <w:p w14:paraId="741A91A2" w14:textId="0F78324D" w:rsidR="00442912" w:rsidRPr="00F47360" w:rsidRDefault="00442912" w:rsidP="00303C88">
                <w:pPr>
                  <w:pStyle w:val="Legal"/>
                </w:pPr>
                <w:r w:rsidRPr="00F47360">
                  <w:rPr>
                    <w:rStyle w:val="PlaceholderText"/>
                  </w:rPr>
                  <w:t>Click or tap here to enter text.</w:t>
                </w:r>
              </w:p>
            </w:tc>
          </w:sdtContent>
        </w:sdt>
        <w:tc>
          <w:tcPr>
            <w:tcW w:w="3680" w:type="dxa"/>
            <w:tcBorders>
              <w:top w:val="single" w:sz="4" w:space="0" w:color="auto"/>
              <w:left w:val="single" w:sz="4" w:space="0" w:color="auto"/>
              <w:bottom w:val="single" w:sz="4" w:space="0" w:color="auto"/>
              <w:right w:val="single" w:sz="4" w:space="0" w:color="auto"/>
            </w:tcBorders>
          </w:tcPr>
          <w:p w14:paraId="3A51FC72" w14:textId="0B88530A" w:rsidR="00442912" w:rsidRPr="00F47360" w:rsidRDefault="00F30D42" w:rsidP="00303C88">
            <w:pPr>
              <w:pStyle w:val="Legal"/>
            </w:pPr>
            <w:sdt>
              <w:sdtPr>
                <w:id w:val="137239449"/>
                <w:placeholder>
                  <w:docPart w:val="BF4B9C1D744C4B83A7B171AC0C93A9E3"/>
                </w:placeholder>
                <w:showingPlcHdr/>
                <w:date>
                  <w:dateFormat w:val="MMMM d, yyyy"/>
                  <w:lid w:val="en-US"/>
                  <w:storeMappedDataAs w:val="dateTime"/>
                  <w:calendar w:val="gregorian"/>
                </w:date>
              </w:sdtPr>
              <w:sdtEndPr/>
              <w:sdtContent>
                <w:r w:rsidR="00442912" w:rsidRPr="00F47360">
                  <w:t>[Date]</w:t>
                </w:r>
              </w:sdtContent>
            </w:sdt>
          </w:p>
        </w:tc>
      </w:tr>
      <w:tr w:rsidR="005B0BAE" w:rsidRPr="00F47360" w14:paraId="61AC1DD7" w14:textId="77777777" w:rsidTr="00D1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1" w:type="dxa"/>
            <w:tcBorders>
              <w:top w:val="single" w:sz="4" w:space="0" w:color="auto"/>
              <w:left w:val="single" w:sz="4" w:space="0" w:color="auto"/>
              <w:bottom w:val="single" w:sz="4" w:space="0" w:color="auto"/>
              <w:right w:val="single" w:sz="4" w:space="0" w:color="auto"/>
            </w:tcBorders>
            <w:hideMark/>
          </w:tcPr>
          <w:p w14:paraId="16FF2B9D" w14:textId="6B1039D7" w:rsidR="005B0BAE" w:rsidRPr="00B67BF9" w:rsidRDefault="000B3F31" w:rsidP="00A06277">
            <w:pPr>
              <w:pStyle w:val="Legal"/>
              <w:rPr>
                <w:b/>
                <w:bCs/>
              </w:rPr>
            </w:pPr>
            <w:bookmarkStart w:id="2" w:name="_Hlk60820473"/>
            <w:bookmarkEnd w:id="1"/>
            <w:r w:rsidRPr="00B67BF9">
              <w:rPr>
                <w:b/>
                <w:bCs/>
              </w:rPr>
              <w:t>Institution President (or</w:t>
            </w:r>
            <w:r w:rsidR="00370BA6" w:rsidRPr="00B67BF9">
              <w:rPr>
                <w:b/>
                <w:bCs/>
              </w:rPr>
              <w:t xml:space="preserve"> </w:t>
            </w:r>
            <w:r w:rsidRPr="00B67BF9">
              <w:rPr>
                <w:b/>
                <w:bCs/>
              </w:rPr>
              <w:t>EVC of Administration) Signature</w:t>
            </w:r>
          </w:p>
        </w:tc>
        <w:tc>
          <w:tcPr>
            <w:tcW w:w="3689" w:type="dxa"/>
            <w:gridSpan w:val="2"/>
            <w:tcBorders>
              <w:top w:val="single" w:sz="4" w:space="0" w:color="auto"/>
              <w:left w:val="single" w:sz="4" w:space="0" w:color="auto"/>
              <w:bottom w:val="single" w:sz="4" w:space="0" w:color="auto"/>
              <w:right w:val="single" w:sz="4" w:space="0" w:color="auto"/>
            </w:tcBorders>
            <w:hideMark/>
          </w:tcPr>
          <w:p w14:paraId="5638F216" w14:textId="77777777" w:rsidR="005B0BAE" w:rsidRPr="00B67BF9" w:rsidRDefault="0093695D">
            <w:pPr>
              <w:pStyle w:val="Legal"/>
              <w:rPr>
                <w:b/>
                <w:bCs/>
              </w:rPr>
            </w:pPr>
            <w:r w:rsidRPr="00B67BF9">
              <w:rPr>
                <w:b/>
                <w:bCs/>
              </w:rPr>
              <w:t>Date</w:t>
            </w:r>
          </w:p>
        </w:tc>
      </w:tr>
      <w:tr w:rsidR="00C6643B" w:rsidRPr="00F47360" w14:paraId="60C57997" w14:textId="77777777" w:rsidTr="00D1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90" w:type="dxa"/>
            <w:gridSpan w:val="3"/>
            <w:tcBorders>
              <w:top w:val="single" w:sz="4" w:space="0" w:color="auto"/>
              <w:left w:val="single" w:sz="4" w:space="0" w:color="auto"/>
              <w:bottom w:val="single" w:sz="4" w:space="0" w:color="auto"/>
              <w:right w:val="single" w:sz="4" w:space="0" w:color="auto"/>
            </w:tcBorders>
            <w:shd w:val="clear" w:color="auto" w:fill="CCDDEA" w:themeFill="background2"/>
          </w:tcPr>
          <w:p w14:paraId="0D61173F" w14:textId="7E6D0B1F" w:rsidR="00C6643B" w:rsidRPr="00B67BF9" w:rsidRDefault="00C6643B" w:rsidP="00C6643B">
            <w:pPr>
              <w:rPr>
                <w:color w:val="0070C0"/>
              </w:rPr>
            </w:pPr>
            <w:r w:rsidRPr="00182EAC">
              <w:rPr>
                <w:rFonts w:asciiTheme="majorHAnsi" w:eastAsiaTheme="majorEastAsia" w:hAnsiTheme="majorHAnsi" w:cstheme="majorBidi"/>
                <w:b/>
                <w:bCs/>
                <w:i/>
                <w:iCs/>
              </w:rPr>
              <w:t>USG WAIVER DETERMINATION</w:t>
            </w:r>
            <w:r w:rsidRPr="00182EAC">
              <w:rPr>
                <w:b/>
              </w:rPr>
              <w:t xml:space="preserve">: </w:t>
            </w:r>
            <w:r w:rsidRPr="00182EAC">
              <w:rPr>
                <w:bCs/>
              </w:rPr>
              <w:t xml:space="preserve">Decision:       </w:t>
            </w:r>
            <w:sdt>
              <w:sdtPr>
                <w:rPr>
                  <w:bCs/>
                </w:rPr>
                <w:id w:val="1546709901"/>
                <w14:checkbox>
                  <w14:checked w14:val="0"/>
                  <w14:checkedState w14:val="2612" w14:font="MS Gothic"/>
                  <w14:uncheckedState w14:val="2610" w14:font="MS Gothic"/>
                </w14:checkbox>
              </w:sdtPr>
              <w:sdtEndPr/>
              <w:sdtContent>
                <w:r w:rsidRPr="00182EAC">
                  <w:rPr>
                    <w:rFonts w:ascii="MS Gothic" w:eastAsia="MS Gothic" w:hAnsi="MS Gothic" w:hint="eastAsia"/>
                    <w:bCs/>
                  </w:rPr>
                  <w:t>☐</w:t>
                </w:r>
              </w:sdtContent>
            </w:sdt>
            <w:r w:rsidRPr="00182EAC">
              <w:rPr>
                <w:bCs/>
              </w:rPr>
              <w:t>Approved</w:t>
            </w:r>
            <w:r w:rsidRPr="00182EAC">
              <w:rPr>
                <w:b/>
              </w:rPr>
              <w:t xml:space="preserve">     </w:t>
            </w:r>
            <w:r w:rsidRPr="00182EAC">
              <w:rPr>
                <w:bCs/>
              </w:rPr>
              <w:t xml:space="preserve"> </w:t>
            </w:r>
            <w:sdt>
              <w:sdtPr>
                <w:rPr>
                  <w:bCs/>
                </w:rPr>
                <w:id w:val="612018605"/>
                <w14:checkbox>
                  <w14:checked w14:val="0"/>
                  <w14:checkedState w14:val="2612" w14:font="MS Gothic"/>
                  <w14:uncheckedState w14:val="2610" w14:font="MS Gothic"/>
                </w14:checkbox>
              </w:sdtPr>
              <w:sdtEndPr/>
              <w:sdtContent>
                <w:r w:rsidRPr="00182EAC">
                  <w:rPr>
                    <w:rFonts w:ascii="MS Gothic" w:eastAsia="MS Gothic" w:hAnsi="MS Gothic" w:hint="eastAsia"/>
                    <w:bCs/>
                  </w:rPr>
                  <w:t>☐</w:t>
                </w:r>
              </w:sdtContent>
            </w:sdt>
            <w:r w:rsidRPr="00182EAC">
              <w:rPr>
                <w:bCs/>
              </w:rPr>
              <w:t xml:space="preserve">Denied </w:t>
            </w:r>
          </w:p>
        </w:tc>
      </w:tr>
      <w:bookmarkEnd w:id="2"/>
      <w:tr w:rsidR="00C6643B" w:rsidRPr="00F47360" w14:paraId="6D3E48B7" w14:textId="77777777" w:rsidTr="00D1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10790" w:type="dxa"/>
            <w:gridSpan w:val="3"/>
            <w:tcBorders>
              <w:top w:val="single" w:sz="4" w:space="0" w:color="auto"/>
              <w:left w:val="single" w:sz="4" w:space="0" w:color="auto"/>
              <w:bottom w:val="single" w:sz="4" w:space="0" w:color="auto"/>
              <w:right w:val="single" w:sz="4" w:space="0" w:color="auto"/>
            </w:tcBorders>
          </w:tcPr>
          <w:p w14:paraId="73A71E32" w14:textId="25CE2506" w:rsidR="00C6643B" w:rsidRPr="00F47360" w:rsidRDefault="00C6643B" w:rsidP="00C6643B">
            <w:r w:rsidRPr="00F47360">
              <w:rPr>
                <w:b/>
              </w:rPr>
              <w:t>Additional Comments (If applicable)</w:t>
            </w:r>
            <w:r>
              <w:rPr>
                <w:b/>
              </w:rPr>
              <w:t xml:space="preserve">:  </w:t>
            </w:r>
            <w:sdt>
              <w:sdtPr>
                <w:id w:val="2096281583"/>
                <w:placeholder>
                  <w:docPart w:val="930836E6E2CA4B529A3712E24A7D5B71"/>
                </w:placeholder>
                <w:showingPlcHdr/>
                <w:text/>
              </w:sdtPr>
              <w:sdtEndPr/>
              <w:sdtContent>
                <w:r w:rsidRPr="00F47360">
                  <w:rPr>
                    <w:rStyle w:val="PlaceholderText"/>
                  </w:rPr>
                  <w:t>Click or tap here to enter text.</w:t>
                </w:r>
              </w:sdtContent>
            </w:sdt>
          </w:p>
        </w:tc>
      </w:tr>
      <w:tr w:rsidR="00950375" w:rsidRPr="00F47360" w14:paraId="39C84078" w14:textId="77777777" w:rsidTr="00D1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sdt>
          <w:sdtPr>
            <w:rPr>
              <w:b/>
            </w:rPr>
            <w:id w:val="-833692533"/>
            <w:placeholder>
              <w:docPart w:val="DefaultPlaceholder_-1854013440"/>
            </w:placeholder>
            <w:showingPlcHdr/>
            <w:text/>
          </w:sdtPr>
          <w:sdtEndPr/>
          <w:sdtContent>
            <w:tc>
              <w:tcPr>
                <w:tcW w:w="7101" w:type="dxa"/>
                <w:tcBorders>
                  <w:top w:val="single" w:sz="4" w:space="0" w:color="auto"/>
                  <w:left w:val="single" w:sz="4" w:space="0" w:color="auto"/>
                  <w:bottom w:val="single" w:sz="4" w:space="0" w:color="auto"/>
                  <w:right w:val="single" w:sz="4" w:space="0" w:color="auto"/>
                </w:tcBorders>
              </w:tcPr>
              <w:p w14:paraId="344CA549" w14:textId="14F35B28" w:rsidR="008739EB" w:rsidRPr="00F47360" w:rsidRDefault="00B67BF9" w:rsidP="000E67C4">
                <w:pPr>
                  <w:rPr>
                    <w:b/>
                  </w:rPr>
                </w:pPr>
                <w:r w:rsidRPr="00091CDD">
                  <w:rPr>
                    <w:rStyle w:val="PlaceholderText"/>
                  </w:rPr>
                  <w:t>Click or tap here to enter text.</w:t>
                </w:r>
              </w:p>
            </w:tc>
          </w:sdtContent>
        </w:sdt>
        <w:tc>
          <w:tcPr>
            <w:tcW w:w="3689" w:type="dxa"/>
            <w:gridSpan w:val="2"/>
            <w:tcBorders>
              <w:top w:val="single" w:sz="4" w:space="0" w:color="auto"/>
              <w:left w:val="single" w:sz="4" w:space="0" w:color="auto"/>
              <w:bottom w:val="single" w:sz="4" w:space="0" w:color="auto"/>
              <w:right w:val="single" w:sz="4" w:space="0" w:color="auto"/>
            </w:tcBorders>
          </w:tcPr>
          <w:p w14:paraId="7B6DAE65" w14:textId="1CB59CBE" w:rsidR="00950375" w:rsidRPr="00F47360" w:rsidRDefault="00F30D42" w:rsidP="005C2B59">
            <w:sdt>
              <w:sdtPr>
                <w:rPr>
                  <w:color w:val="auto"/>
                </w:rPr>
                <w:id w:val="1519200906"/>
                <w:placeholder>
                  <w:docPart w:val="FAA81419C9A645D69549BF7B7ACD15A6"/>
                </w:placeholder>
                <w:showingPlcHdr/>
                <w:date>
                  <w:dateFormat w:val="MMMM d, yyyy"/>
                  <w:lid w:val="en-US"/>
                  <w:storeMappedDataAs w:val="dateTime"/>
                  <w:calendar w:val="gregorian"/>
                </w:date>
              </w:sdtPr>
              <w:sdtEndPr/>
              <w:sdtContent>
                <w:r w:rsidR="00B67BF9" w:rsidRPr="00F47360">
                  <w:rPr>
                    <w:color w:val="auto"/>
                  </w:rPr>
                  <w:t>[Date]</w:t>
                </w:r>
              </w:sdtContent>
            </w:sdt>
          </w:p>
        </w:tc>
      </w:tr>
      <w:tr w:rsidR="002D0832" w:rsidRPr="00F47360" w14:paraId="73D8BA44" w14:textId="77777777" w:rsidTr="00D1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01" w:type="dxa"/>
            <w:tcBorders>
              <w:top w:val="single" w:sz="4" w:space="0" w:color="auto"/>
              <w:left w:val="single" w:sz="4" w:space="0" w:color="auto"/>
              <w:bottom w:val="single" w:sz="4" w:space="0" w:color="auto"/>
              <w:right w:val="single" w:sz="4" w:space="0" w:color="auto"/>
            </w:tcBorders>
            <w:hideMark/>
          </w:tcPr>
          <w:p w14:paraId="09788BB2" w14:textId="580C9B25" w:rsidR="002D0832" w:rsidRPr="00B67BF9" w:rsidRDefault="002D0832" w:rsidP="005C2B59">
            <w:pPr>
              <w:pStyle w:val="Legal"/>
              <w:rPr>
                <w:b/>
                <w:bCs/>
              </w:rPr>
            </w:pPr>
            <w:r w:rsidRPr="00B67BF9">
              <w:rPr>
                <w:b/>
                <w:bCs/>
              </w:rPr>
              <w:t>Vice Chancellor of Human Resources</w:t>
            </w:r>
            <w:r w:rsidR="008739EB" w:rsidRPr="00B67BF9">
              <w:rPr>
                <w:b/>
                <w:bCs/>
              </w:rPr>
              <w:t xml:space="preserve"> </w:t>
            </w:r>
            <w:r w:rsidRPr="00B67BF9">
              <w:rPr>
                <w:b/>
                <w:bCs/>
              </w:rPr>
              <w:t>Signature</w:t>
            </w:r>
          </w:p>
        </w:tc>
        <w:tc>
          <w:tcPr>
            <w:tcW w:w="3689" w:type="dxa"/>
            <w:gridSpan w:val="2"/>
            <w:tcBorders>
              <w:top w:val="single" w:sz="4" w:space="0" w:color="auto"/>
              <w:left w:val="single" w:sz="4" w:space="0" w:color="auto"/>
              <w:bottom w:val="single" w:sz="4" w:space="0" w:color="auto"/>
              <w:right w:val="single" w:sz="4" w:space="0" w:color="auto"/>
            </w:tcBorders>
            <w:hideMark/>
          </w:tcPr>
          <w:p w14:paraId="7093DED6" w14:textId="77777777" w:rsidR="002D0832" w:rsidRPr="00B67BF9" w:rsidRDefault="002D0832" w:rsidP="005C2B59">
            <w:pPr>
              <w:pStyle w:val="Legal"/>
              <w:rPr>
                <w:b/>
                <w:bCs/>
              </w:rPr>
            </w:pPr>
            <w:r w:rsidRPr="00B67BF9">
              <w:rPr>
                <w:b/>
                <w:bCs/>
              </w:rPr>
              <w:t>Date</w:t>
            </w:r>
          </w:p>
        </w:tc>
      </w:tr>
    </w:tbl>
    <w:p w14:paraId="5C6EACBA" w14:textId="7A2ED195" w:rsidR="007E4F04" w:rsidRPr="00182EAC" w:rsidRDefault="00950375" w:rsidP="00B8059B">
      <w:pPr>
        <w:pStyle w:val="Heading3"/>
        <w:shd w:val="clear" w:color="auto" w:fill="CCDDEA" w:themeFill="background2"/>
        <w:rPr>
          <w:b/>
          <w:bCs/>
          <w:color w:val="000000" w:themeColor="text1"/>
        </w:rPr>
      </w:pPr>
      <w:r w:rsidRPr="00182EAC">
        <w:rPr>
          <w:b/>
          <w:bCs/>
          <w:color w:val="000000" w:themeColor="text1"/>
        </w:rPr>
        <w:t>REPORTING AND APPEALS</w:t>
      </w:r>
      <w:r w:rsidR="00F23ACD" w:rsidRPr="00182EAC">
        <w:rPr>
          <w:b/>
          <w:bCs/>
          <w:color w:val="000000" w:themeColor="text1"/>
        </w:rPr>
        <w:tab/>
      </w:r>
    </w:p>
    <w:p w14:paraId="1CE53650" w14:textId="77777777" w:rsidR="007E4F04" w:rsidRPr="00182EAC" w:rsidRDefault="007E4F04" w:rsidP="00B8059B">
      <w:pPr>
        <w:shd w:val="clear" w:color="auto" w:fill="CCDDEA" w:themeFill="background2"/>
        <w:spacing w:before="0" w:after="0"/>
        <w:rPr>
          <w:lang w:val="en"/>
        </w:rPr>
      </w:pPr>
      <w:r w:rsidRPr="00182EAC">
        <w:rPr>
          <w:lang w:val="en"/>
        </w:rPr>
        <w:t xml:space="preserve">In accordance with Board Policy, the decision of the </w:t>
      </w:r>
      <w:r w:rsidR="00DA2429" w:rsidRPr="00182EAC">
        <w:rPr>
          <w:lang w:val="en"/>
        </w:rPr>
        <w:t xml:space="preserve">University System of Georgia, </w:t>
      </w:r>
      <w:r w:rsidRPr="00182EAC">
        <w:rPr>
          <w:lang w:val="en"/>
        </w:rPr>
        <w:t xml:space="preserve">Vice Chancellor </w:t>
      </w:r>
      <w:r w:rsidR="00DA2429" w:rsidRPr="00182EAC">
        <w:rPr>
          <w:lang w:val="en"/>
        </w:rPr>
        <w:t>for Human Resources</w:t>
      </w:r>
      <w:r w:rsidRPr="00182EAC">
        <w:rPr>
          <w:lang w:val="en"/>
        </w:rPr>
        <w:t xml:space="preserve">, </w:t>
      </w:r>
      <w:r w:rsidR="00DA2429" w:rsidRPr="00182EAC">
        <w:rPr>
          <w:lang w:val="en"/>
        </w:rPr>
        <w:t>shall be final and not be appealed</w:t>
      </w:r>
      <w:r w:rsidRPr="00182EAC">
        <w:rPr>
          <w:lang w:val="en"/>
        </w:rPr>
        <w:t>.  The Vice Chancellor shall notify the Committee on Personnel and Benefits of any waivers granted.</w:t>
      </w:r>
    </w:p>
    <w:p w14:paraId="20614D44" w14:textId="77777777" w:rsidR="002D0832" w:rsidRPr="00182EAC" w:rsidRDefault="002D0832" w:rsidP="002D0832">
      <w:bookmarkStart w:id="3" w:name="_GoBack"/>
      <w:bookmarkEnd w:id="3"/>
    </w:p>
    <w:sectPr w:rsidR="002D0832" w:rsidRPr="00182EAC" w:rsidSect="00F47360">
      <w:footerReference w:type="default" r:id="rId13"/>
      <w:footerReference w:type="first" r:id="rId14"/>
      <w:pgSz w:w="12240" w:h="15840"/>
      <w:pgMar w:top="540" w:right="720" w:bottom="720" w:left="720" w:header="54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5C745" w16cid:durableId="24575D98"/>
  <w16cid:commentId w16cid:paraId="417F47D8" w16cid:durableId="24575DB1"/>
  <w16cid:commentId w16cid:paraId="3D74EEC4" w16cid:durableId="23BE5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0F848" w14:textId="77777777" w:rsidR="00F30D42" w:rsidRDefault="00F30D42">
      <w:r>
        <w:separator/>
      </w:r>
    </w:p>
  </w:endnote>
  <w:endnote w:type="continuationSeparator" w:id="0">
    <w:p w14:paraId="6D5C6957" w14:textId="77777777" w:rsidR="00F30D42" w:rsidRDefault="00F3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47CC" w14:textId="7625A3CC" w:rsidR="00950375" w:rsidRPr="00950375" w:rsidRDefault="00950375">
    <w:pPr>
      <w:tabs>
        <w:tab w:val="center" w:pos="4550"/>
        <w:tab w:val="left" w:pos="5818"/>
      </w:tabs>
      <w:ind w:right="260"/>
      <w:jc w:val="right"/>
      <w:rPr>
        <w:color w:val="313829" w:themeColor="text2" w:themeShade="80"/>
        <w:sz w:val="20"/>
        <w:szCs w:val="20"/>
      </w:rPr>
    </w:pPr>
    <w:r w:rsidRPr="00950375">
      <w:rPr>
        <w:color w:val="A2AE91" w:themeColor="text2" w:themeTint="99"/>
        <w:spacing w:val="60"/>
        <w:sz w:val="20"/>
        <w:szCs w:val="20"/>
      </w:rPr>
      <w:t xml:space="preserve">Waiver Request Form    </w:t>
    </w:r>
    <w:r>
      <w:rPr>
        <w:color w:val="A2AE91" w:themeColor="text2" w:themeTint="99"/>
        <w:spacing w:val="60"/>
        <w:sz w:val="20"/>
        <w:szCs w:val="20"/>
      </w:rPr>
      <w:t xml:space="preserve">             </w:t>
    </w:r>
    <w:r w:rsidRPr="00950375">
      <w:rPr>
        <w:color w:val="A2AE91" w:themeColor="text2" w:themeTint="99"/>
        <w:spacing w:val="60"/>
        <w:sz w:val="20"/>
        <w:szCs w:val="20"/>
      </w:rPr>
      <w:t xml:space="preserve">                                   Page</w:t>
    </w:r>
    <w:r w:rsidRPr="00950375">
      <w:rPr>
        <w:color w:val="A2AE91" w:themeColor="text2" w:themeTint="99"/>
        <w:sz w:val="20"/>
        <w:szCs w:val="20"/>
      </w:rPr>
      <w:t xml:space="preserve"> </w:t>
    </w:r>
    <w:r w:rsidRPr="00950375">
      <w:rPr>
        <w:color w:val="49533D" w:themeColor="text2" w:themeShade="BF"/>
        <w:sz w:val="20"/>
        <w:szCs w:val="20"/>
      </w:rPr>
      <w:fldChar w:fldCharType="begin"/>
    </w:r>
    <w:r w:rsidRPr="00950375">
      <w:rPr>
        <w:color w:val="49533D" w:themeColor="text2" w:themeShade="BF"/>
        <w:sz w:val="20"/>
        <w:szCs w:val="20"/>
      </w:rPr>
      <w:instrText xml:space="preserve"> PAGE   \* MERGEFORMAT </w:instrText>
    </w:r>
    <w:r w:rsidRPr="00950375">
      <w:rPr>
        <w:color w:val="49533D" w:themeColor="text2" w:themeShade="BF"/>
        <w:sz w:val="20"/>
        <w:szCs w:val="20"/>
      </w:rPr>
      <w:fldChar w:fldCharType="separate"/>
    </w:r>
    <w:r w:rsidR="00182EAC">
      <w:rPr>
        <w:noProof/>
        <w:color w:val="49533D" w:themeColor="text2" w:themeShade="BF"/>
        <w:sz w:val="20"/>
        <w:szCs w:val="20"/>
      </w:rPr>
      <w:t>2</w:t>
    </w:r>
    <w:r w:rsidRPr="00950375">
      <w:rPr>
        <w:color w:val="49533D" w:themeColor="text2" w:themeShade="BF"/>
        <w:sz w:val="20"/>
        <w:szCs w:val="20"/>
      </w:rPr>
      <w:fldChar w:fldCharType="end"/>
    </w:r>
    <w:r w:rsidRPr="00950375">
      <w:rPr>
        <w:color w:val="49533D" w:themeColor="text2" w:themeShade="BF"/>
        <w:sz w:val="20"/>
        <w:szCs w:val="20"/>
      </w:rPr>
      <w:t xml:space="preserve"> | </w:t>
    </w:r>
    <w:r w:rsidRPr="00950375">
      <w:rPr>
        <w:color w:val="49533D" w:themeColor="text2" w:themeShade="BF"/>
        <w:sz w:val="20"/>
        <w:szCs w:val="20"/>
      </w:rPr>
      <w:fldChar w:fldCharType="begin"/>
    </w:r>
    <w:r w:rsidRPr="00950375">
      <w:rPr>
        <w:color w:val="49533D" w:themeColor="text2" w:themeShade="BF"/>
        <w:sz w:val="20"/>
        <w:szCs w:val="20"/>
      </w:rPr>
      <w:instrText xml:space="preserve"> NUMPAGES  \* Arabic  \* MERGEFORMAT </w:instrText>
    </w:r>
    <w:r w:rsidRPr="00950375">
      <w:rPr>
        <w:color w:val="49533D" w:themeColor="text2" w:themeShade="BF"/>
        <w:sz w:val="20"/>
        <w:szCs w:val="20"/>
      </w:rPr>
      <w:fldChar w:fldCharType="separate"/>
    </w:r>
    <w:r w:rsidR="00182EAC">
      <w:rPr>
        <w:noProof/>
        <w:color w:val="49533D" w:themeColor="text2" w:themeShade="BF"/>
        <w:sz w:val="20"/>
        <w:szCs w:val="20"/>
      </w:rPr>
      <w:t>2</w:t>
    </w:r>
    <w:r w:rsidRPr="00950375">
      <w:rPr>
        <w:color w:val="49533D" w:themeColor="text2" w:themeShade="BF"/>
        <w:sz w:val="20"/>
        <w:szCs w:val="20"/>
      </w:rPr>
      <w:fldChar w:fldCharType="end"/>
    </w:r>
  </w:p>
  <w:p w14:paraId="3829F57D" w14:textId="347A2312" w:rsidR="005B0BAE" w:rsidRPr="00950375" w:rsidRDefault="005B0BAE" w:rsidP="00950375">
    <w:pPr>
      <w:pStyle w:val="Footer"/>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C2EED" w14:textId="2185968E" w:rsidR="004E6A24" w:rsidRPr="00F47360" w:rsidRDefault="00950375" w:rsidP="004E6A24">
    <w:pPr>
      <w:tabs>
        <w:tab w:val="left" w:pos="435"/>
        <w:tab w:val="center" w:pos="4550"/>
        <w:tab w:val="left" w:pos="5818"/>
        <w:tab w:val="right" w:pos="10540"/>
      </w:tabs>
      <w:ind w:right="260"/>
      <w:rPr>
        <w:color w:val="313829" w:themeColor="text2" w:themeShade="80"/>
      </w:rPr>
    </w:pPr>
    <w:r w:rsidRPr="00F47360">
      <w:rPr>
        <w:color w:val="A2AE91" w:themeColor="text2" w:themeTint="99"/>
        <w:spacing w:val="60"/>
      </w:rPr>
      <w:t>Waiver Request Form</w:t>
    </w:r>
    <w:r w:rsidR="004E6A24" w:rsidRPr="00F47360">
      <w:rPr>
        <w:color w:val="A2AE91" w:themeColor="text2" w:themeTint="99"/>
        <w:spacing w:val="60"/>
      </w:rPr>
      <w:tab/>
    </w:r>
    <w:r w:rsidR="004E6A24" w:rsidRPr="00F47360">
      <w:rPr>
        <w:color w:val="A2AE91" w:themeColor="text2" w:themeTint="99"/>
        <w:spacing w:val="60"/>
      </w:rPr>
      <w:tab/>
    </w:r>
    <w:r w:rsidR="004E6A24" w:rsidRPr="00F47360">
      <w:rPr>
        <w:color w:val="A2AE91" w:themeColor="text2" w:themeTint="99"/>
        <w:spacing w:val="60"/>
      </w:rPr>
      <w:tab/>
      <w:t>Page</w:t>
    </w:r>
    <w:r w:rsidR="004E6A24" w:rsidRPr="00F47360">
      <w:rPr>
        <w:color w:val="A2AE91" w:themeColor="text2" w:themeTint="99"/>
      </w:rPr>
      <w:t xml:space="preserve"> </w:t>
    </w:r>
    <w:r w:rsidR="004E6A24" w:rsidRPr="00F47360">
      <w:rPr>
        <w:color w:val="49533D" w:themeColor="text2" w:themeShade="BF"/>
      </w:rPr>
      <w:fldChar w:fldCharType="begin"/>
    </w:r>
    <w:r w:rsidR="004E6A24" w:rsidRPr="00F47360">
      <w:rPr>
        <w:color w:val="49533D" w:themeColor="text2" w:themeShade="BF"/>
      </w:rPr>
      <w:instrText xml:space="preserve"> PAGE   \* MERGEFORMAT </w:instrText>
    </w:r>
    <w:r w:rsidR="004E6A24" w:rsidRPr="00F47360">
      <w:rPr>
        <w:color w:val="49533D" w:themeColor="text2" w:themeShade="BF"/>
      </w:rPr>
      <w:fldChar w:fldCharType="separate"/>
    </w:r>
    <w:r w:rsidR="00F30D42">
      <w:rPr>
        <w:noProof/>
        <w:color w:val="49533D" w:themeColor="text2" w:themeShade="BF"/>
      </w:rPr>
      <w:t>1</w:t>
    </w:r>
    <w:r w:rsidR="004E6A24" w:rsidRPr="00F47360">
      <w:rPr>
        <w:color w:val="49533D" w:themeColor="text2" w:themeShade="BF"/>
      </w:rPr>
      <w:fldChar w:fldCharType="end"/>
    </w:r>
    <w:r w:rsidR="004E6A24" w:rsidRPr="00F47360">
      <w:rPr>
        <w:color w:val="49533D" w:themeColor="text2" w:themeShade="BF"/>
      </w:rPr>
      <w:t xml:space="preserve"> | </w:t>
    </w:r>
    <w:r w:rsidR="004E6A24" w:rsidRPr="00F47360">
      <w:rPr>
        <w:color w:val="49533D" w:themeColor="text2" w:themeShade="BF"/>
      </w:rPr>
      <w:fldChar w:fldCharType="begin"/>
    </w:r>
    <w:r w:rsidR="004E6A24" w:rsidRPr="00F47360">
      <w:rPr>
        <w:color w:val="49533D" w:themeColor="text2" w:themeShade="BF"/>
      </w:rPr>
      <w:instrText xml:space="preserve"> NUMPAGES  \* Arabic  \* MERGEFORMAT </w:instrText>
    </w:r>
    <w:r w:rsidR="004E6A24" w:rsidRPr="00F47360">
      <w:rPr>
        <w:color w:val="49533D" w:themeColor="text2" w:themeShade="BF"/>
      </w:rPr>
      <w:fldChar w:fldCharType="separate"/>
    </w:r>
    <w:r w:rsidR="00F30D42">
      <w:rPr>
        <w:noProof/>
        <w:color w:val="49533D" w:themeColor="text2" w:themeShade="BF"/>
      </w:rPr>
      <w:t>1</w:t>
    </w:r>
    <w:r w:rsidR="004E6A24" w:rsidRPr="00F47360">
      <w:rPr>
        <w:color w:val="49533D" w:themeColor="text2" w:themeShade="BF"/>
      </w:rPr>
      <w:fldChar w:fldCharType="end"/>
    </w:r>
  </w:p>
  <w:p w14:paraId="2721027C" w14:textId="77777777" w:rsidR="004E6A24" w:rsidRDefault="004E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7ED2" w14:textId="77777777" w:rsidR="00F30D42" w:rsidRDefault="00F30D42">
      <w:r>
        <w:separator/>
      </w:r>
    </w:p>
  </w:footnote>
  <w:footnote w:type="continuationSeparator" w:id="0">
    <w:p w14:paraId="7EC56B29" w14:textId="77777777" w:rsidR="00F30D42" w:rsidRDefault="00F3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AD5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56C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4CBC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4C01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84D0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9251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3405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5CA8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9A50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49F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FD1"/>
    <w:multiLevelType w:val="hybridMultilevel"/>
    <w:tmpl w:val="22C0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3770B"/>
    <w:multiLevelType w:val="hybridMultilevel"/>
    <w:tmpl w:val="5090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4F"/>
    <w:rsid w:val="000B3F31"/>
    <w:rsid w:val="000D5E24"/>
    <w:rsid w:val="000E67C4"/>
    <w:rsid w:val="001033FC"/>
    <w:rsid w:val="001441D9"/>
    <w:rsid w:val="00167613"/>
    <w:rsid w:val="00167822"/>
    <w:rsid w:val="00181F89"/>
    <w:rsid w:val="00182EAC"/>
    <w:rsid w:val="001B147C"/>
    <w:rsid w:val="001C301A"/>
    <w:rsid w:val="00203783"/>
    <w:rsid w:val="00203CCC"/>
    <w:rsid w:val="0024224D"/>
    <w:rsid w:val="002644E5"/>
    <w:rsid w:val="002826F6"/>
    <w:rsid w:val="00297E90"/>
    <w:rsid w:val="002A13D3"/>
    <w:rsid w:val="002C66AB"/>
    <w:rsid w:val="002D0832"/>
    <w:rsid w:val="002E4671"/>
    <w:rsid w:val="00323362"/>
    <w:rsid w:val="0035302D"/>
    <w:rsid w:val="00370BA6"/>
    <w:rsid w:val="00397317"/>
    <w:rsid w:val="003D1AAD"/>
    <w:rsid w:val="003E7890"/>
    <w:rsid w:val="00412FBB"/>
    <w:rsid w:val="0041377D"/>
    <w:rsid w:val="00442912"/>
    <w:rsid w:val="004520EF"/>
    <w:rsid w:val="00461C64"/>
    <w:rsid w:val="00470FC4"/>
    <w:rsid w:val="00473027"/>
    <w:rsid w:val="004E6A24"/>
    <w:rsid w:val="00530B4A"/>
    <w:rsid w:val="00545210"/>
    <w:rsid w:val="00553C0F"/>
    <w:rsid w:val="005B0BAE"/>
    <w:rsid w:val="00602958"/>
    <w:rsid w:val="00606BEF"/>
    <w:rsid w:val="006319E2"/>
    <w:rsid w:val="006554B9"/>
    <w:rsid w:val="00663CAA"/>
    <w:rsid w:val="00674767"/>
    <w:rsid w:val="00690D63"/>
    <w:rsid w:val="006C1716"/>
    <w:rsid w:val="006E2703"/>
    <w:rsid w:val="00713FD9"/>
    <w:rsid w:val="00741814"/>
    <w:rsid w:val="00741ECA"/>
    <w:rsid w:val="007702AB"/>
    <w:rsid w:val="00772AA0"/>
    <w:rsid w:val="007A2A2B"/>
    <w:rsid w:val="007A6FBE"/>
    <w:rsid w:val="007B1BA2"/>
    <w:rsid w:val="007E4F04"/>
    <w:rsid w:val="007F36EC"/>
    <w:rsid w:val="00857B85"/>
    <w:rsid w:val="00863E0C"/>
    <w:rsid w:val="008739EB"/>
    <w:rsid w:val="008B4BE4"/>
    <w:rsid w:val="008B56E7"/>
    <w:rsid w:val="008E165B"/>
    <w:rsid w:val="00906AD5"/>
    <w:rsid w:val="0093695D"/>
    <w:rsid w:val="00950375"/>
    <w:rsid w:val="00983F55"/>
    <w:rsid w:val="009A7A2D"/>
    <w:rsid w:val="009A7C36"/>
    <w:rsid w:val="009C1116"/>
    <w:rsid w:val="009F2A47"/>
    <w:rsid w:val="00A06277"/>
    <w:rsid w:val="00A5498B"/>
    <w:rsid w:val="00AA0DFA"/>
    <w:rsid w:val="00AA18D5"/>
    <w:rsid w:val="00AC5AEC"/>
    <w:rsid w:val="00AD1698"/>
    <w:rsid w:val="00AE74B7"/>
    <w:rsid w:val="00B076DD"/>
    <w:rsid w:val="00B320B5"/>
    <w:rsid w:val="00B67BF9"/>
    <w:rsid w:val="00B8059B"/>
    <w:rsid w:val="00B80FC5"/>
    <w:rsid w:val="00B97EC8"/>
    <w:rsid w:val="00BA23A0"/>
    <w:rsid w:val="00BD61AC"/>
    <w:rsid w:val="00BE713A"/>
    <w:rsid w:val="00C04D79"/>
    <w:rsid w:val="00C2225A"/>
    <w:rsid w:val="00C246DF"/>
    <w:rsid w:val="00C5544F"/>
    <w:rsid w:val="00C660AF"/>
    <w:rsid w:val="00C6643B"/>
    <w:rsid w:val="00C67DDA"/>
    <w:rsid w:val="00C81F65"/>
    <w:rsid w:val="00C927F0"/>
    <w:rsid w:val="00CA6C6C"/>
    <w:rsid w:val="00CC4531"/>
    <w:rsid w:val="00CE2CE7"/>
    <w:rsid w:val="00D16216"/>
    <w:rsid w:val="00D23F68"/>
    <w:rsid w:val="00D410E9"/>
    <w:rsid w:val="00D45271"/>
    <w:rsid w:val="00DA2429"/>
    <w:rsid w:val="00DE5356"/>
    <w:rsid w:val="00E457EE"/>
    <w:rsid w:val="00F10C19"/>
    <w:rsid w:val="00F23ACD"/>
    <w:rsid w:val="00F30D42"/>
    <w:rsid w:val="00F31195"/>
    <w:rsid w:val="00F43082"/>
    <w:rsid w:val="00F47360"/>
    <w:rsid w:val="00F91B1A"/>
    <w:rsid w:val="00F977AC"/>
    <w:rsid w:val="00FA3523"/>
    <w:rsid w:val="00FB14D7"/>
    <w:rsid w:val="00FC7BFF"/>
    <w:rsid w:val="00FD3052"/>
    <w:rsid w:val="00FF532E"/>
    <w:rsid w:val="073E10AB"/>
    <w:rsid w:val="1ABED9F0"/>
    <w:rsid w:val="23FF4BBF"/>
    <w:rsid w:val="27D3DB97"/>
    <w:rsid w:val="2FC5C51F"/>
    <w:rsid w:val="34F6269E"/>
    <w:rsid w:val="3A0D5FC0"/>
    <w:rsid w:val="3B21447B"/>
    <w:rsid w:val="4593DA66"/>
    <w:rsid w:val="4A47FD09"/>
    <w:rsid w:val="4EFFC1DD"/>
    <w:rsid w:val="6601F1BB"/>
    <w:rsid w:val="78E167FA"/>
    <w:rsid w:val="7D7B19FC"/>
    <w:rsid w:val="7FA88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8F0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F31"/>
    <w:pPr>
      <w:spacing w:before="100" w:after="100"/>
    </w:pPr>
    <w:rPr>
      <w:color w:val="000000" w:themeColor="text1"/>
      <w:sz w:val="18"/>
      <w:szCs w:val="18"/>
    </w:rPr>
  </w:style>
  <w:style w:type="paragraph" w:styleId="Heading1">
    <w:name w:val="heading 1"/>
    <w:basedOn w:val="Normal"/>
    <w:next w:val="Normal"/>
    <w:qFormat/>
    <w:pPr>
      <w:spacing w:before="240" w:after="240"/>
      <w:outlineLvl w:val="0"/>
    </w:pPr>
    <w:rPr>
      <w:rFonts w:asciiTheme="majorHAnsi" w:eastAsiaTheme="majorEastAsia" w:hAnsiTheme="majorHAnsi" w:cstheme="majorBidi"/>
      <w:b/>
      <w:bCs/>
      <w:caps/>
      <w:color w:val="E48312" w:themeColor="accent1"/>
      <w:sz w:val="24"/>
      <w:szCs w:val="24"/>
    </w:rPr>
  </w:style>
  <w:style w:type="paragraph" w:styleId="Heading2">
    <w:name w:val="heading 2"/>
    <w:basedOn w:val="Normal"/>
    <w:next w:val="Normal"/>
    <w:link w:val="Heading2Char"/>
    <w:unhideWhenUsed/>
    <w:qFormat/>
    <w:pPr>
      <w:shd w:val="clear" w:color="auto" w:fill="EADBD4" w:themeFill="accent3" w:themeFillTint="33"/>
      <w:spacing w:before="240"/>
      <w:outlineLvl w:val="1"/>
    </w:pPr>
    <w:rPr>
      <w:color w:val="865640" w:themeColor="accent3"/>
      <w:sz w:val="22"/>
      <w:szCs w:val="22"/>
    </w:rPr>
  </w:style>
  <w:style w:type="paragraph" w:styleId="Heading3">
    <w:name w:val="heading 3"/>
    <w:basedOn w:val="Normal"/>
    <w:next w:val="Normal"/>
    <w:unhideWhenUsed/>
    <w:qFormat/>
    <w:pPr>
      <w:outlineLvl w:val="2"/>
    </w:pPr>
    <w:rPr>
      <w:rFonts w:asciiTheme="majorHAnsi" w:eastAsiaTheme="majorEastAsia" w:hAnsiTheme="majorHAnsi" w:cstheme="majorBidi"/>
      <w:color w:val="BD582C" w:themeColor="accent2"/>
    </w:rPr>
  </w:style>
  <w:style w:type="paragraph" w:styleId="Heading4">
    <w:name w:val="heading 4"/>
    <w:basedOn w:val="Heading3"/>
    <w:next w:val="Normal"/>
    <w:link w:val="Heading4Char"/>
    <w:uiPriority w:val="9"/>
    <w:unhideWhenUsed/>
    <w:pPr>
      <w:spacing w:before="240"/>
      <w:outlineLvl w:val="3"/>
    </w:pPr>
    <w:rPr>
      <w:color w:val="644030" w:themeColor="accent3" w:themeShade="BF"/>
    </w:rPr>
  </w:style>
  <w:style w:type="paragraph" w:styleId="Heading5">
    <w:name w:val="heading 5"/>
    <w:basedOn w:val="Normal"/>
    <w:next w:val="Normal"/>
    <w:link w:val="Heading5Char"/>
    <w:uiPriority w:val="9"/>
    <w:semiHidden/>
    <w:unhideWhenUsed/>
    <w:pPr>
      <w:spacing w:before="240" w:after="60"/>
      <w:outlineLvl w:val="4"/>
    </w:pPr>
    <w:rPr>
      <w:rFonts w:asciiTheme="majorHAnsi" w:eastAsiaTheme="majorEastAsia" w:hAnsiTheme="majorHAnsi" w:cstheme="majorBid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heme="majorHAnsi" w:eastAsiaTheme="majorEastAsia" w:hAnsiTheme="majorHAnsi" w:cstheme="majorBidi"/>
      <w:b/>
      <w:bCs/>
      <w:sz w:val="22"/>
      <w:szCs w:val="22"/>
    </w:rPr>
  </w:style>
  <w:style w:type="paragraph" w:styleId="Heading7">
    <w:name w:val="heading 7"/>
    <w:basedOn w:val="Normal"/>
    <w:next w:val="Normal"/>
    <w:link w:val="Heading7Char"/>
    <w:uiPriority w:val="9"/>
    <w:semiHidden/>
    <w:unhideWhenUsed/>
    <w:qFormat/>
    <w:pPr>
      <w:spacing w:before="240" w:after="6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Theme="majorHAnsi" w:eastAsiaTheme="majorEastAsia" w:hAnsiTheme="majorHAnsi" w:cstheme="majorBid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GridTable1Light-Accent1">
    <w:name w:val="Grid Table 1 Light Accent 1"/>
    <w:aliases w:val="Employee status"/>
    <w:basedOn w:val="TableNormal"/>
    <w:uiPriority w:val="46"/>
    <w:rPr>
      <w:kern w:val="22"/>
      <w14:ligatures w14:val="standard"/>
    </w:rPr>
    <w:tblPr>
      <w:tblStyleRowBandSize w:val="1"/>
      <w:tblStyleColBandSize w:val="1"/>
      <w:tblBorders>
        <w:insideH w:val="single" w:sz="4" w:space="0" w:color="E48312" w:themeColor="accent1"/>
      </w:tblBorders>
      <w:tblCellMar>
        <w:top w:w="29" w:type="dxa"/>
        <w:bottom w:w="29" w:type="dxa"/>
      </w:tblCellMar>
    </w:tblPr>
    <w:tblStylePr w:type="firstRow">
      <w:rPr>
        <w:b w:val="0"/>
        <w:bCs/>
      </w:rPr>
      <w:tblPr/>
      <w:tcPr>
        <w:tcBorders>
          <w:top w:val="nil"/>
          <w:left w:val="nil"/>
          <w:bottom w:val="single" w:sz="12" w:space="0" w:color="E48312" w:themeColor="accent1"/>
          <w:right w:val="nil"/>
          <w:insideH w:val="nil"/>
          <w:insideV w:val="nil"/>
          <w:tl2br w:val="nil"/>
          <w:tr2bl w:val="nil"/>
        </w:tcBorders>
      </w:tcPr>
    </w:tblStylePr>
    <w:tblStylePr w:type="lastRow">
      <w:rPr>
        <w:b/>
        <w:bCs/>
      </w:rPr>
      <w:tblPr/>
      <w:tcPr>
        <w:tcBorders>
          <w:top w:val="double" w:sz="2" w:space="0" w:color="F3B46B" w:themeColor="accent1" w:themeTint="99"/>
        </w:tcBorders>
      </w:tcPr>
    </w:tblStylePr>
    <w:tblStylePr w:type="firstCol">
      <w:rPr>
        <w:b w:val="0"/>
        <w:bCs/>
      </w:rPr>
    </w:tblStylePr>
    <w:tblStylePr w:type="lastCol">
      <w:rPr>
        <w:b w:val="0"/>
        <w:bCs/>
      </w:rPr>
    </w:tblStylePr>
  </w:style>
  <w:style w:type="paragraph" w:styleId="Footer">
    <w:name w:val="footer"/>
    <w:basedOn w:val="Normal"/>
    <w:link w:val="FooterChar"/>
    <w:uiPriority w:val="1"/>
    <w:unhideWhenUsed/>
    <w:pPr>
      <w:spacing w:before="80" w:after="80"/>
      <w:jc w:val="right"/>
    </w:pPr>
    <w:rPr>
      <w:color w:val="637052" w:themeColor="text2"/>
    </w:rPr>
  </w:style>
  <w:style w:type="character" w:customStyle="1" w:styleId="FooterChar">
    <w:name w:val="Footer Char"/>
    <w:basedOn w:val="DefaultParagraphFont"/>
    <w:link w:val="Footer"/>
    <w:uiPriority w:val="1"/>
    <w:rPr>
      <w:color w:val="637052" w:themeColor="text2"/>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color w:val="644030" w:themeColor="accent3" w:themeShade="BF"/>
      <w:sz w:val="18"/>
      <w:szCs w:val="1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i/>
      <w:iCs/>
      <w:sz w:val="26"/>
      <w:szCs w:val="2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Caption">
    <w:name w:val="caption"/>
    <w:basedOn w:val="Normal"/>
    <w:next w:val="Normal"/>
    <w:uiPriority w:val="35"/>
    <w:semiHidden/>
    <w:unhideWhenUsed/>
    <w:rPr>
      <w:b/>
      <w:bCs/>
      <w:color w:val="404040" w:themeColor="text1" w:themeTint="BF"/>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pPr>
      <w:jc w:val="center"/>
    </w:pPr>
    <w:rPr>
      <w:noProof/>
    </w:r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tblPr>
      <w:tblStyleRowBandSize w:val="1"/>
      <w:tblStyleColBandSize w:val="1"/>
      <w:tblBorders>
        <w:top w:val="single" w:sz="4" w:space="0" w:color="F4DCD1" w:themeColor="accent2" w:themeTint="33"/>
        <w:bottom w:val="single" w:sz="4" w:space="0" w:color="F4DCD1" w:themeColor="accent2" w:themeTint="33"/>
        <w:insideH w:val="single" w:sz="4" w:space="0" w:color="F4DCD1"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6">
    <w:name w:val="List Table 1 Light Accent 6"/>
    <w:basedOn w:val="TableNormal"/>
    <w:uiPriority w:val="46"/>
    <w:tblPr>
      <w:tblStyleRowBandSize w:val="1"/>
      <w:tblStyleColBandSize w:val="1"/>
      <w:tblCellMar>
        <w:top w:w="29" w:type="dxa"/>
        <w:bottom w:w="29" w:type="dxa"/>
      </w:tblCellMar>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tblPr>
      <w:tblStyleRowBandSize w:val="1"/>
      <w:tblStyleColBandSize w:val="1"/>
      <w:tblBorders>
        <w:top w:val="single" w:sz="4" w:space="0" w:color="DF9778" w:themeColor="accent2" w:themeTint="99"/>
        <w:bottom w:val="single" w:sz="4" w:space="0" w:color="DF9778" w:themeColor="accent2" w:themeTint="99"/>
        <w:insideH w:val="single" w:sz="4" w:space="0" w:color="DF9778"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2-Accent1">
    <w:name w:val="List Table 2 Accent 1"/>
    <w:basedOn w:val="TableNormal"/>
    <w:uiPriority w:val="47"/>
    <w:tblPr>
      <w:tblStyleRowBandSize w:val="1"/>
      <w:tblStyleColBandSize w:val="1"/>
      <w:tblBorders>
        <w:top w:val="single" w:sz="4" w:space="0" w:color="F3B46B" w:themeColor="accent1" w:themeTint="99"/>
        <w:bottom w:val="single" w:sz="4" w:space="0" w:color="F3B46B" w:themeColor="accent1" w:themeTint="99"/>
        <w:insideH w:val="single" w:sz="4" w:space="0" w:color="F3B46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2-Accent3">
    <w:name w:val="List Table 2 Accent 3"/>
    <w:basedOn w:val="TableNormal"/>
    <w:uiPriority w:val="47"/>
    <w:tblPr>
      <w:tblStyleRowBandSize w:val="1"/>
      <w:tblStyleColBandSize w:val="1"/>
      <w:tblBorders>
        <w:top w:val="single" w:sz="4" w:space="0" w:color="C29480" w:themeColor="accent3" w:themeTint="99"/>
        <w:bottom w:val="single" w:sz="4" w:space="0" w:color="C29480" w:themeColor="accent3" w:themeTint="99"/>
        <w:insideH w:val="single" w:sz="4" w:space="0" w:color="C29480"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paragraph" w:styleId="Subtitle">
    <w:name w:val="Subtitle"/>
    <w:basedOn w:val="Normal"/>
    <w:next w:val="Normal"/>
    <w:link w:val="SubtitleChar"/>
    <w:uiPriority w:val="11"/>
    <w:semiHidden/>
    <w:unhideWhenUsed/>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Pr>
      <w:rFonts w:asciiTheme="minorHAnsi" w:eastAsiaTheme="minorEastAsia" w:hAnsiTheme="minorHAnsi" w:cstheme="minorBidi"/>
      <w:color w:val="5A5A5A" w:themeColor="text1" w:themeTint="A5"/>
      <w:spacing w:val="15"/>
    </w:rPr>
  </w:style>
  <w:style w:type="paragraph" w:customStyle="1" w:styleId="Companyname">
    <w:name w:val="Company name"/>
    <w:basedOn w:val="Normal"/>
    <w:next w:val="Normal"/>
    <w:qFormat/>
    <w:pPr>
      <w:spacing w:before="0" w:after="0"/>
      <w:jc w:val="center"/>
    </w:pPr>
    <w:rPr>
      <w:rFonts w:asciiTheme="majorHAnsi" w:eastAsiaTheme="majorEastAsia" w:hAnsiTheme="majorHAnsi" w:cstheme="majorBidi"/>
      <w:b/>
      <w:bCs/>
      <w:color w:val="49533D" w:themeColor="text2" w:themeShade="BF"/>
      <w:sz w:val="28"/>
      <w:szCs w:val="28"/>
    </w:rPr>
  </w:style>
  <w:style w:type="paragraph" w:customStyle="1" w:styleId="Legal">
    <w:name w:val="Legal"/>
    <w:basedOn w:val="Normal"/>
    <w:qFormat/>
    <w:pPr>
      <w:spacing w:before="0" w:after="120"/>
    </w:pPr>
    <w:rPr>
      <w:i/>
      <w:iCs/>
      <w:color w:val="auto"/>
    </w:rPr>
  </w:style>
  <w:style w:type="character" w:customStyle="1" w:styleId="Heading2Char">
    <w:name w:val="Heading 2 Char"/>
    <w:basedOn w:val="DefaultParagraphFont"/>
    <w:link w:val="Heading2"/>
    <w:rsid w:val="002644E5"/>
    <w:rPr>
      <w:color w:val="865640" w:themeColor="accent3"/>
      <w:shd w:val="clear" w:color="auto" w:fill="EADBD4" w:themeFill="accent3" w:themeFillTint="33"/>
    </w:rPr>
  </w:style>
  <w:style w:type="paragraph" w:styleId="Header">
    <w:name w:val="header"/>
    <w:basedOn w:val="Normal"/>
    <w:link w:val="HeaderChar"/>
    <w:uiPriority w:val="99"/>
    <w:unhideWhenUsed/>
    <w:rsid w:val="004E6A24"/>
    <w:pPr>
      <w:tabs>
        <w:tab w:val="center" w:pos="4680"/>
        <w:tab w:val="right" w:pos="9360"/>
      </w:tabs>
      <w:spacing w:before="0" w:after="0"/>
    </w:pPr>
  </w:style>
  <w:style w:type="character" w:customStyle="1" w:styleId="HeaderChar">
    <w:name w:val="Header Char"/>
    <w:basedOn w:val="DefaultParagraphFont"/>
    <w:link w:val="Header"/>
    <w:uiPriority w:val="99"/>
    <w:rsid w:val="004E6A24"/>
    <w:rPr>
      <w:color w:val="000000" w:themeColor="text1"/>
      <w:sz w:val="18"/>
      <w:szCs w:val="18"/>
    </w:rPr>
  </w:style>
  <w:style w:type="paragraph" w:styleId="NoSpacing">
    <w:name w:val="No Spacing"/>
    <w:link w:val="NoSpacingChar"/>
    <w:uiPriority w:val="1"/>
    <w:qFormat/>
    <w:rsid w:val="004520EF"/>
    <w:rPr>
      <w:lang w:eastAsia="en-US"/>
    </w:rPr>
  </w:style>
  <w:style w:type="character" w:customStyle="1" w:styleId="NoSpacingChar">
    <w:name w:val="No Spacing Char"/>
    <w:basedOn w:val="DefaultParagraphFont"/>
    <w:link w:val="NoSpacing"/>
    <w:uiPriority w:val="1"/>
    <w:rsid w:val="004520EF"/>
    <w:rPr>
      <w:lang w:eastAsia="en-US"/>
    </w:rPr>
  </w:style>
  <w:style w:type="paragraph" w:styleId="BalloonText">
    <w:name w:val="Balloon Text"/>
    <w:basedOn w:val="Normal"/>
    <w:link w:val="BalloonTextChar"/>
    <w:uiPriority w:val="99"/>
    <w:semiHidden/>
    <w:unhideWhenUsed/>
    <w:rsid w:val="001C301A"/>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1C301A"/>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181F89"/>
    <w:rPr>
      <w:sz w:val="16"/>
      <w:szCs w:val="16"/>
    </w:rPr>
  </w:style>
  <w:style w:type="paragraph" w:styleId="CommentText">
    <w:name w:val="annotation text"/>
    <w:basedOn w:val="Normal"/>
    <w:link w:val="CommentTextChar"/>
    <w:uiPriority w:val="99"/>
    <w:unhideWhenUsed/>
    <w:rsid w:val="00181F89"/>
    <w:rPr>
      <w:sz w:val="20"/>
      <w:szCs w:val="20"/>
    </w:rPr>
  </w:style>
  <w:style w:type="character" w:customStyle="1" w:styleId="CommentTextChar">
    <w:name w:val="Comment Text Char"/>
    <w:basedOn w:val="DefaultParagraphFont"/>
    <w:link w:val="CommentText"/>
    <w:uiPriority w:val="99"/>
    <w:rsid w:val="00181F89"/>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81F89"/>
    <w:rPr>
      <w:b/>
      <w:bCs/>
    </w:rPr>
  </w:style>
  <w:style w:type="character" w:customStyle="1" w:styleId="CommentSubjectChar">
    <w:name w:val="Comment Subject Char"/>
    <w:basedOn w:val="CommentTextChar"/>
    <w:link w:val="CommentSubject"/>
    <w:uiPriority w:val="99"/>
    <w:semiHidden/>
    <w:rsid w:val="00181F89"/>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8776">
      <w:bodyDiv w:val="1"/>
      <w:marLeft w:val="0"/>
      <w:marRight w:val="0"/>
      <w:marTop w:val="0"/>
      <w:marBottom w:val="0"/>
      <w:divBdr>
        <w:top w:val="none" w:sz="0" w:space="0" w:color="auto"/>
        <w:left w:val="none" w:sz="0" w:space="0" w:color="auto"/>
        <w:bottom w:val="none" w:sz="0" w:space="0" w:color="auto"/>
        <w:right w:val="none" w:sz="0" w:space="0" w:color="auto"/>
      </w:divBdr>
      <w:divsChild>
        <w:div w:id="1241522422">
          <w:marLeft w:val="0"/>
          <w:marRight w:val="0"/>
          <w:marTop w:val="0"/>
          <w:marBottom w:val="0"/>
          <w:divBdr>
            <w:top w:val="none" w:sz="0" w:space="0" w:color="auto"/>
            <w:left w:val="none" w:sz="0" w:space="0" w:color="auto"/>
            <w:bottom w:val="none" w:sz="0" w:space="0" w:color="auto"/>
            <w:right w:val="none" w:sz="0" w:space="0" w:color="auto"/>
          </w:divBdr>
          <w:divsChild>
            <w:div w:id="1832670159">
              <w:marLeft w:val="0"/>
              <w:marRight w:val="0"/>
              <w:marTop w:val="0"/>
              <w:marBottom w:val="0"/>
              <w:divBdr>
                <w:top w:val="none" w:sz="0" w:space="0" w:color="auto"/>
                <w:left w:val="none" w:sz="0" w:space="0" w:color="auto"/>
                <w:bottom w:val="none" w:sz="0" w:space="0" w:color="auto"/>
                <w:right w:val="none" w:sz="0" w:space="0" w:color="auto"/>
              </w:divBdr>
              <w:divsChild>
                <w:div w:id="11766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2437">
      <w:bodyDiv w:val="1"/>
      <w:marLeft w:val="0"/>
      <w:marRight w:val="0"/>
      <w:marTop w:val="0"/>
      <w:marBottom w:val="0"/>
      <w:divBdr>
        <w:top w:val="none" w:sz="0" w:space="0" w:color="auto"/>
        <w:left w:val="none" w:sz="0" w:space="0" w:color="auto"/>
        <w:bottom w:val="none" w:sz="0" w:space="0" w:color="auto"/>
        <w:right w:val="none" w:sz="0" w:space="0" w:color="auto"/>
      </w:divBdr>
    </w:div>
    <w:div w:id="17818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g.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rancis\AppData\Roaming\Microsoft\Templates\Employee%20warning%20not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45C227A-F308-43E6-BE97-8EA849AEAA02}"/>
      </w:docPartPr>
      <w:docPartBody>
        <w:p w:rsidR="00D23F68" w:rsidRDefault="00BE713A">
          <w:r w:rsidRPr="00091CDD">
            <w:rPr>
              <w:rStyle w:val="PlaceholderText"/>
            </w:rPr>
            <w:t>Click or tap here to enter text.</w:t>
          </w:r>
        </w:p>
      </w:docPartBody>
    </w:docPart>
    <w:docPart>
      <w:docPartPr>
        <w:name w:val="43C90B22E0C74B649D3487395F7E39C4"/>
        <w:category>
          <w:name w:val="General"/>
          <w:gallery w:val="placeholder"/>
        </w:category>
        <w:types>
          <w:type w:val="bbPlcHdr"/>
        </w:types>
        <w:behaviors>
          <w:behavior w:val="content"/>
        </w:behaviors>
        <w:guid w:val="{0B6D9CEA-DCEE-4843-8F21-74DD3713C1A2}"/>
      </w:docPartPr>
      <w:docPartBody>
        <w:p w:rsidR="008B1095" w:rsidRDefault="00D23F68" w:rsidP="00D23F68">
          <w:pPr>
            <w:pStyle w:val="43C90B22E0C74B649D3487395F7E39C4"/>
          </w:pPr>
          <w:r>
            <w:t>[Date]</w:t>
          </w:r>
        </w:p>
      </w:docPartBody>
    </w:docPart>
    <w:docPart>
      <w:docPartPr>
        <w:name w:val="66334D13F6FE4598BBC01C3072C8A3BE"/>
        <w:category>
          <w:name w:val="General"/>
          <w:gallery w:val="placeholder"/>
        </w:category>
        <w:types>
          <w:type w:val="bbPlcHdr"/>
        </w:types>
        <w:behaviors>
          <w:behavior w:val="content"/>
        </w:behaviors>
        <w:guid w:val="{938C727F-6755-48C1-98C8-C809672CA431}"/>
      </w:docPartPr>
      <w:docPartBody>
        <w:p w:rsidR="008B1095" w:rsidRDefault="00D23F68" w:rsidP="00D23F68">
          <w:pPr>
            <w:pStyle w:val="66334D13F6FE4598BBC01C3072C8A3BE"/>
          </w:pPr>
          <w:r>
            <w:t>[Date]</w:t>
          </w:r>
        </w:p>
      </w:docPartBody>
    </w:docPart>
    <w:docPart>
      <w:docPartPr>
        <w:name w:val="4D4D34EA1D6D421B9D05CF67A9F47C8C"/>
        <w:category>
          <w:name w:val="General"/>
          <w:gallery w:val="placeholder"/>
        </w:category>
        <w:types>
          <w:type w:val="bbPlcHdr"/>
        </w:types>
        <w:behaviors>
          <w:behavior w:val="content"/>
        </w:behaviors>
        <w:guid w:val="{6584C5F0-7B70-4BC8-B651-AC339DD263D5}"/>
      </w:docPartPr>
      <w:docPartBody>
        <w:p w:rsidR="008B1095" w:rsidRDefault="00D23F68" w:rsidP="00D23F68">
          <w:pPr>
            <w:pStyle w:val="4D4D34EA1D6D421B9D05CF67A9F47C8C"/>
          </w:pPr>
          <w:r>
            <w:t>[Date]</w:t>
          </w:r>
        </w:p>
      </w:docPartBody>
    </w:docPart>
    <w:docPart>
      <w:docPartPr>
        <w:name w:val="C0BF67811B8648E4B31FD88DF6853B56"/>
        <w:category>
          <w:name w:val="General"/>
          <w:gallery w:val="placeholder"/>
        </w:category>
        <w:types>
          <w:type w:val="bbPlcHdr"/>
        </w:types>
        <w:behaviors>
          <w:behavior w:val="content"/>
        </w:behaviors>
        <w:guid w:val="{C405A655-BC97-48FC-9FA6-DAE23CC2FBD2}"/>
      </w:docPartPr>
      <w:docPartBody>
        <w:p w:rsidR="008B1095" w:rsidRDefault="00D23F68" w:rsidP="00D23F68">
          <w:pPr>
            <w:pStyle w:val="C0BF67811B8648E4B31FD88DF6853B56"/>
          </w:pPr>
          <w:r>
            <w:t>[Date]</w:t>
          </w:r>
        </w:p>
      </w:docPartBody>
    </w:docPart>
    <w:docPart>
      <w:docPartPr>
        <w:name w:val="BF4B9C1D744C4B83A7B171AC0C93A9E3"/>
        <w:category>
          <w:name w:val="General"/>
          <w:gallery w:val="placeholder"/>
        </w:category>
        <w:types>
          <w:type w:val="bbPlcHdr"/>
        </w:types>
        <w:behaviors>
          <w:behavior w:val="content"/>
        </w:behaviors>
        <w:guid w:val="{C5D9CD81-D0BB-4DC1-BAC5-F4109D3CEA5B}"/>
      </w:docPartPr>
      <w:docPartBody>
        <w:p w:rsidR="008B1095" w:rsidRDefault="00D23F68" w:rsidP="00D23F68">
          <w:pPr>
            <w:pStyle w:val="BF4B9C1D744C4B83A7B171AC0C93A9E3"/>
          </w:pPr>
          <w:r>
            <w:t>[Date]</w:t>
          </w:r>
        </w:p>
      </w:docPartBody>
    </w:docPart>
    <w:docPart>
      <w:docPartPr>
        <w:name w:val="FCABFBC31F92477D889D1112FB53C159"/>
        <w:category>
          <w:name w:val="General"/>
          <w:gallery w:val="placeholder"/>
        </w:category>
        <w:types>
          <w:type w:val="bbPlcHdr"/>
        </w:types>
        <w:behaviors>
          <w:behavior w:val="content"/>
        </w:behaviors>
        <w:guid w:val="{FDBFA521-E35B-4010-913C-0CF42167D267}"/>
      </w:docPartPr>
      <w:docPartBody>
        <w:p w:rsidR="008B1095" w:rsidRDefault="00D23F68" w:rsidP="00D23F68">
          <w:pPr>
            <w:pStyle w:val="FCABFBC31F92477D889D1112FB53C159"/>
          </w:pPr>
          <w:r w:rsidRPr="00091CDD">
            <w:rPr>
              <w:rStyle w:val="PlaceholderText"/>
            </w:rPr>
            <w:t>Click or tap here to enter text.</w:t>
          </w:r>
        </w:p>
      </w:docPartBody>
    </w:docPart>
    <w:docPart>
      <w:docPartPr>
        <w:name w:val="6622ACA6F7864AA4B703FDBB09C4D15B"/>
        <w:category>
          <w:name w:val="General"/>
          <w:gallery w:val="placeholder"/>
        </w:category>
        <w:types>
          <w:type w:val="bbPlcHdr"/>
        </w:types>
        <w:behaviors>
          <w:behavior w:val="content"/>
        </w:behaviors>
        <w:guid w:val="{33C0A0AB-55A7-4C9C-87DC-2C831FEAAD29}"/>
      </w:docPartPr>
      <w:docPartBody>
        <w:p w:rsidR="008B1095" w:rsidRDefault="00D23F68" w:rsidP="00D23F68">
          <w:pPr>
            <w:pStyle w:val="6622ACA6F7864AA4B703FDBB09C4D15B"/>
          </w:pPr>
          <w:r>
            <w:t>[Date]</w:t>
          </w:r>
        </w:p>
      </w:docPartBody>
    </w:docPart>
    <w:docPart>
      <w:docPartPr>
        <w:name w:val="E7DCE1DE20F341E3B0A329F087116ABF"/>
        <w:category>
          <w:name w:val="General"/>
          <w:gallery w:val="placeholder"/>
        </w:category>
        <w:types>
          <w:type w:val="bbPlcHdr"/>
        </w:types>
        <w:behaviors>
          <w:behavior w:val="content"/>
        </w:behaviors>
        <w:guid w:val="{2AA01C8D-CE14-4938-8B2B-55648DFB91EE}"/>
      </w:docPartPr>
      <w:docPartBody>
        <w:p w:rsidR="008B1095" w:rsidRDefault="00D23F68" w:rsidP="00D23F68">
          <w:pPr>
            <w:pStyle w:val="E7DCE1DE20F341E3B0A329F087116ABF"/>
          </w:pPr>
          <w:r w:rsidRPr="00091CDD">
            <w:rPr>
              <w:rStyle w:val="PlaceholderText"/>
            </w:rPr>
            <w:t>Click or tap here to enter text.</w:t>
          </w:r>
        </w:p>
      </w:docPartBody>
    </w:docPart>
    <w:docPart>
      <w:docPartPr>
        <w:name w:val="318AA3D9C17C44A0BBDE9D24A23CBE27"/>
        <w:category>
          <w:name w:val="General"/>
          <w:gallery w:val="placeholder"/>
        </w:category>
        <w:types>
          <w:type w:val="bbPlcHdr"/>
        </w:types>
        <w:behaviors>
          <w:behavior w:val="content"/>
        </w:behaviors>
        <w:guid w:val="{B7C4A40E-6D5C-40B7-AD12-6B52FFEC3032}"/>
      </w:docPartPr>
      <w:docPartBody>
        <w:p w:rsidR="008B1095" w:rsidRDefault="00D23F68" w:rsidP="00D23F68">
          <w:pPr>
            <w:pStyle w:val="318AA3D9C17C44A0BBDE9D24A23CBE27"/>
          </w:pPr>
          <w:r>
            <w:t>[Date]</w:t>
          </w:r>
        </w:p>
      </w:docPartBody>
    </w:docPart>
    <w:docPart>
      <w:docPartPr>
        <w:name w:val="930836E6E2CA4B529A3712E24A7D5B71"/>
        <w:category>
          <w:name w:val="General"/>
          <w:gallery w:val="placeholder"/>
        </w:category>
        <w:types>
          <w:type w:val="bbPlcHdr"/>
        </w:types>
        <w:behaviors>
          <w:behavior w:val="content"/>
        </w:behaviors>
        <w:guid w:val="{444F993F-A6CA-4589-B250-6C1184CDEC58}"/>
      </w:docPartPr>
      <w:docPartBody>
        <w:p w:rsidR="008B1095" w:rsidRDefault="00D23F68" w:rsidP="00D23F68">
          <w:pPr>
            <w:pStyle w:val="930836E6E2CA4B529A3712E24A7D5B71"/>
          </w:pPr>
          <w:r w:rsidRPr="00091CDD">
            <w:rPr>
              <w:rStyle w:val="PlaceholderText"/>
            </w:rPr>
            <w:t>Click or tap here to enter text.</w:t>
          </w:r>
        </w:p>
      </w:docPartBody>
    </w:docPart>
    <w:docPart>
      <w:docPartPr>
        <w:name w:val="FAA81419C9A645D69549BF7B7ACD15A6"/>
        <w:category>
          <w:name w:val="General"/>
          <w:gallery w:val="placeholder"/>
        </w:category>
        <w:types>
          <w:type w:val="bbPlcHdr"/>
        </w:types>
        <w:behaviors>
          <w:behavior w:val="content"/>
        </w:behaviors>
        <w:guid w:val="{2C898DC8-8BFF-441D-B3C4-491AD3490035}"/>
      </w:docPartPr>
      <w:docPartBody>
        <w:p w:rsidR="008B1095" w:rsidRDefault="00D23F68" w:rsidP="00D23F68">
          <w:pPr>
            <w:pStyle w:val="FAA81419C9A645D69549BF7B7ACD15A6"/>
          </w:pPr>
          <w:r>
            <w:t>[Date]</w:t>
          </w:r>
        </w:p>
      </w:docPartBody>
    </w:docPart>
    <w:docPart>
      <w:docPartPr>
        <w:name w:val="27E62B94A06D4949A89668D27DB706A4"/>
        <w:category>
          <w:name w:val="General"/>
          <w:gallery w:val="placeholder"/>
        </w:category>
        <w:types>
          <w:type w:val="bbPlcHdr"/>
        </w:types>
        <w:behaviors>
          <w:behavior w:val="content"/>
        </w:behaviors>
        <w:guid w:val="{4D0E7CB4-A2E0-43D6-9037-477DCAC0CBA3}"/>
      </w:docPartPr>
      <w:docPartBody>
        <w:p w:rsidR="006E3668" w:rsidRDefault="003E715C" w:rsidP="003E715C">
          <w:pPr>
            <w:pStyle w:val="27E62B94A06D4949A89668D27DB706A4"/>
          </w:pPr>
          <w:r w:rsidRPr="00091CDD">
            <w:rPr>
              <w:rStyle w:val="PlaceholderText"/>
            </w:rPr>
            <w:t>Click or tap here to enter text.</w:t>
          </w:r>
        </w:p>
      </w:docPartBody>
    </w:docPart>
    <w:docPart>
      <w:docPartPr>
        <w:name w:val="2BD4833989384F60AC1557E260393B6C"/>
        <w:category>
          <w:name w:val="General"/>
          <w:gallery w:val="placeholder"/>
        </w:category>
        <w:types>
          <w:type w:val="bbPlcHdr"/>
        </w:types>
        <w:behaviors>
          <w:behavior w:val="content"/>
        </w:behaviors>
        <w:guid w:val="{50A2F10C-DC68-42E7-861E-7FDF43ED8E21}"/>
      </w:docPartPr>
      <w:docPartBody>
        <w:p w:rsidR="006E3668" w:rsidRDefault="003E715C" w:rsidP="003E715C">
          <w:pPr>
            <w:pStyle w:val="2BD4833989384F60AC1557E260393B6C"/>
          </w:pPr>
          <w:r w:rsidRPr="00091CDD">
            <w:rPr>
              <w:rStyle w:val="PlaceholderText"/>
            </w:rPr>
            <w:t>Click or tap here to enter text.</w:t>
          </w:r>
        </w:p>
      </w:docPartBody>
    </w:docPart>
    <w:docPart>
      <w:docPartPr>
        <w:name w:val="CACE65B692C04B36B8C84F44551391B1"/>
        <w:category>
          <w:name w:val="General"/>
          <w:gallery w:val="placeholder"/>
        </w:category>
        <w:types>
          <w:type w:val="bbPlcHdr"/>
        </w:types>
        <w:behaviors>
          <w:behavior w:val="content"/>
        </w:behaviors>
        <w:guid w:val="{B427AFB3-C79E-475A-85EE-1FC84511BC74}"/>
      </w:docPartPr>
      <w:docPartBody>
        <w:p w:rsidR="006E3668" w:rsidRDefault="003E715C" w:rsidP="003E715C">
          <w:pPr>
            <w:pStyle w:val="CACE65B692C04B36B8C84F44551391B1"/>
          </w:pPr>
          <w:r w:rsidRPr="00091C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56"/>
    <w:rsid w:val="001B1FE0"/>
    <w:rsid w:val="001F6E36"/>
    <w:rsid w:val="002F5BF8"/>
    <w:rsid w:val="003E715C"/>
    <w:rsid w:val="00413B83"/>
    <w:rsid w:val="0046680E"/>
    <w:rsid w:val="006213DC"/>
    <w:rsid w:val="006E3668"/>
    <w:rsid w:val="008466B5"/>
    <w:rsid w:val="008B1095"/>
    <w:rsid w:val="00BE1F56"/>
    <w:rsid w:val="00BE713A"/>
    <w:rsid w:val="00D23F68"/>
    <w:rsid w:val="00EC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15C"/>
    <w:rPr>
      <w:color w:val="808080"/>
    </w:rPr>
  </w:style>
  <w:style w:type="paragraph" w:customStyle="1" w:styleId="43C90B22E0C74B649D3487395F7E39C4">
    <w:name w:val="43C90B22E0C74B649D3487395F7E39C4"/>
    <w:rsid w:val="00D23F68"/>
  </w:style>
  <w:style w:type="paragraph" w:customStyle="1" w:styleId="66334D13F6FE4598BBC01C3072C8A3BE">
    <w:name w:val="66334D13F6FE4598BBC01C3072C8A3BE"/>
    <w:rsid w:val="00D23F68"/>
  </w:style>
  <w:style w:type="paragraph" w:customStyle="1" w:styleId="4D4D34EA1D6D421B9D05CF67A9F47C8C">
    <w:name w:val="4D4D34EA1D6D421B9D05CF67A9F47C8C"/>
    <w:rsid w:val="00D23F68"/>
  </w:style>
  <w:style w:type="paragraph" w:customStyle="1" w:styleId="C0BF67811B8648E4B31FD88DF6853B56">
    <w:name w:val="C0BF67811B8648E4B31FD88DF6853B56"/>
    <w:rsid w:val="00D23F68"/>
  </w:style>
  <w:style w:type="paragraph" w:customStyle="1" w:styleId="BF4B9C1D744C4B83A7B171AC0C93A9E3">
    <w:name w:val="BF4B9C1D744C4B83A7B171AC0C93A9E3"/>
    <w:rsid w:val="00D23F68"/>
  </w:style>
  <w:style w:type="paragraph" w:customStyle="1" w:styleId="FCABFBC31F92477D889D1112FB53C159">
    <w:name w:val="FCABFBC31F92477D889D1112FB53C159"/>
    <w:rsid w:val="00D23F68"/>
  </w:style>
  <w:style w:type="paragraph" w:customStyle="1" w:styleId="6622ACA6F7864AA4B703FDBB09C4D15B">
    <w:name w:val="6622ACA6F7864AA4B703FDBB09C4D15B"/>
    <w:rsid w:val="00D23F68"/>
  </w:style>
  <w:style w:type="paragraph" w:customStyle="1" w:styleId="E7DCE1DE20F341E3B0A329F087116ABF">
    <w:name w:val="E7DCE1DE20F341E3B0A329F087116ABF"/>
    <w:rsid w:val="00D23F68"/>
  </w:style>
  <w:style w:type="paragraph" w:customStyle="1" w:styleId="318AA3D9C17C44A0BBDE9D24A23CBE27">
    <w:name w:val="318AA3D9C17C44A0BBDE9D24A23CBE27"/>
    <w:rsid w:val="00D23F68"/>
  </w:style>
  <w:style w:type="paragraph" w:customStyle="1" w:styleId="930836E6E2CA4B529A3712E24A7D5B71">
    <w:name w:val="930836E6E2CA4B529A3712E24A7D5B71"/>
    <w:rsid w:val="00D23F68"/>
  </w:style>
  <w:style w:type="paragraph" w:customStyle="1" w:styleId="FAA81419C9A645D69549BF7B7ACD15A6">
    <w:name w:val="FAA81419C9A645D69549BF7B7ACD15A6"/>
    <w:rsid w:val="00D23F68"/>
  </w:style>
  <w:style w:type="paragraph" w:customStyle="1" w:styleId="27E62B94A06D4949A89668D27DB706A4">
    <w:name w:val="27E62B94A06D4949A89668D27DB706A4"/>
    <w:rsid w:val="003E715C"/>
  </w:style>
  <w:style w:type="paragraph" w:customStyle="1" w:styleId="2BD4833989384F60AC1557E260393B6C">
    <w:name w:val="2BD4833989384F60AC1557E260393B6C"/>
    <w:rsid w:val="003E715C"/>
  </w:style>
  <w:style w:type="paragraph" w:customStyle="1" w:styleId="CACE65B692C04B36B8C84F44551391B1">
    <w:name w:val="CACE65B692C04B36B8C84F44551391B1"/>
    <w:rsid w:val="003E7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on-Auditorium-Staging22">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57BEABA2AA8D47ACF0222069100EC1" ma:contentTypeVersion="4" ma:contentTypeDescription="Create a new document." ma:contentTypeScope="" ma:versionID="d9f19f5af1d96303c4fe67a53b2e8ec2">
  <xsd:schema xmlns:xsd="http://www.w3.org/2001/XMLSchema" xmlns:xs="http://www.w3.org/2001/XMLSchema" xmlns:p="http://schemas.microsoft.com/office/2006/metadata/properties" xmlns:ns2="88c3542c-05b1-41b1-aadf-e9d5b6bec8e2" targetNamespace="http://schemas.microsoft.com/office/2006/metadata/properties" ma:root="true" ma:fieldsID="7107f39e63a204c5d436927f13a417a0" ns2:_="">
    <xsd:import namespace="88c3542c-05b1-41b1-aadf-e9d5b6bec8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542c-05b1-41b1-aadf-e9d5b6bec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40B4B-4419-4AED-9CB5-B4838F6284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F4E91-FC6A-4DB6-B54D-433160332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542c-05b1-41b1-aadf-e9d5b6be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C6E54-D9F9-4BE4-B220-FB3D0133610F}">
  <ds:schemaRefs>
    <ds:schemaRef ds:uri="http://schemas.microsoft.com/sharepoint/v3/contenttype/forms"/>
  </ds:schemaRefs>
</ds:datastoreItem>
</file>

<file path=customXml/itemProps4.xml><?xml version="1.0" encoding="utf-8"?>
<ds:datastoreItem xmlns:ds="http://schemas.openxmlformats.org/officeDocument/2006/customXml" ds:itemID="{75C7794B-03E5-4019-A91B-C179A956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warning notice.dotx</Template>
  <TotalTime>0</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2021-07-02T18:26:00Z</dcterms:created>
  <dcterms:modified xsi:type="dcterms:W3CDTF">2021-07-02T18:26:00Z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TC034630649991</vt:lpwstr>
  </property>
  <property fmtid="{D5CDD505-2E9C-101B-9397-08002B2CF9AE}" pid="3" name="ContentTypeId">
    <vt:lpwstr>0x010100C457BEABA2AA8D47ACF0222069100EC1</vt:lpwstr>
  </property>
</Properties>
</file>